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pPr w:leftFromText="142" w:rightFromText="142" w:vertAnchor="page" w:horzAnchor="page" w:tblpX="6522" w:tblpY="1135"/>
        <w:tblOverlap w:val="never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C06A60" w:rsidRPr="004D6E03" w:rsidTr="00C06A60">
        <w:trPr>
          <w:trHeight w:val="794"/>
        </w:trPr>
        <w:tc>
          <w:tcPr>
            <w:tcW w:w="4536" w:type="dxa"/>
          </w:tcPr>
          <w:p w:rsidR="00C06A60" w:rsidRPr="004D6E03" w:rsidRDefault="00E568AE" w:rsidP="00C06A60">
            <w:pPr>
              <w:pStyle w:val="Dokumentnamnet"/>
              <w:rPr>
                <w:bCs/>
                <w:lang w:val="de-DE"/>
              </w:rPr>
            </w:pPr>
            <w:sdt>
              <w:sdtPr>
                <w:alias w:val="Titel"/>
                <w:tag w:val=""/>
                <w:id w:val="-51080292"/>
                <w:placeholder>
                  <w:docPart w:val="E8B3CDABB9734B34A39CBC60C9AC7D7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4D6E03">
                  <w:t>Tjänsteutlåtande</w:t>
                </w:r>
              </w:sdtContent>
            </w:sdt>
          </w:p>
          <w:sdt>
            <w:sdtPr>
              <w:rPr>
                <w:bCs/>
                <w:lang w:val="de-DE"/>
              </w:rPr>
              <w:tag w:val=""/>
              <w:id w:val="1038544081"/>
              <w:placeholder>
                <w:docPart w:val="99B4131A1FA54107BEE76353B6023FD3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4-24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:rsidR="00C06A60" w:rsidRPr="004D6E03" w:rsidRDefault="00B51801" w:rsidP="00C06A60">
                <w:pPr>
                  <w:pStyle w:val="Datum"/>
                  <w:rPr>
                    <w:bCs/>
                    <w:lang w:val="de-DE"/>
                  </w:rPr>
                </w:pPr>
                <w:r>
                  <w:rPr>
                    <w:bCs/>
                  </w:rPr>
                  <w:t>2024-04-24</w:t>
                </w:r>
              </w:p>
            </w:sdtContent>
          </w:sdt>
          <w:p w:rsidR="00C06A60" w:rsidRPr="004D6E03" w:rsidRDefault="00C06A60" w:rsidP="00D51831">
            <w:pPr>
              <w:pStyle w:val="Diarienummer"/>
              <w:rPr>
                <w:lang w:val="de-DE"/>
              </w:rPr>
            </w:pPr>
            <w:proofErr w:type="spellStart"/>
            <w:r w:rsidRPr="004D6E03">
              <w:rPr>
                <w:lang w:val="de-DE"/>
              </w:rPr>
              <w:t>Dnr</w:t>
            </w:r>
            <w:proofErr w:type="spellEnd"/>
            <w:r w:rsidR="00A35C36">
              <w:rPr>
                <w:lang w:val="de-DE"/>
              </w:rPr>
              <w:t xml:space="preserve"> </w:t>
            </w:r>
            <w:sdt>
              <w:sdtPr>
                <w:rPr>
                  <w:lang w:val="de-DE"/>
                </w:rPr>
                <w:alias w:val="ÄrendeDiarieNr"/>
                <w:tag w:val="ÄrendeDiarieNr"/>
                <w:id w:val="-2007511114"/>
                <w:placeholder>
                  <w:docPart w:val="2837BE7AA2CD4D9BB345010B8CAA83E5"/>
                </w:placeholder>
                <w:dataBinding w:prefixMappings="xmlns:ns0='http://schemas.microsoft.com/office/2006/coverPageProps' " w:xpath="/Global_Document[1]/ParentCase.NumberSequence[1]" w:storeItemID="{BA5C5BE2-F081-462D-86BD-9BDAB53EA493}"/>
                <w:text/>
              </w:sdtPr>
              <w:sdtEndPr/>
              <w:sdtContent>
                <w:r w:rsidR="00B51801">
                  <w:rPr>
                    <w:lang w:val="de-DE"/>
                  </w:rPr>
                  <w:t>VN 2024/20-01</w:t>
                </w:r>
              </w:sdtContent>
            </w:sdt>
          </w:p>
        </w:tc>
      </w:tr>
    </w:tbl>
    <w:sdt>
      <w:sdtPr>
        <w:alias w:val="Verksamhetsområde"/>
        <w:tag w:val="AvdelningNamn"/>
        <w:id w:val="1299650057"/>
        <w:placeholder>
          <w:docPart w:val="9B0F7DD7A0234B77BAF8080DE2C63DDA"/>
        </w:placeholder>
        <w:dataBinding w:xpath="/Global_Document[1]/OrganisationNodeLevel1.Name[1]" w:storeItemID="{BA5C5BE2-F081-462D-86BD-9BDAB53EA493}"/>
        <w:text/>
      </w:sdtPr>
      <w:sdtEndPr/>
      <w:sdtContent>
        <w:p w:rsidR="00C12660" w:rsidRPr="005754EA" w:rsidRDefault="00B51801" w:rsidP="005754EA">
          <w:pPr>
            <w:pStyle w:val="Avsndarekontor"/>
          </w:pPr>
          <w:r>
            <w:t>Valkansliet</w:t>
          </w:r>
        </w:p>
      </w:sdtContent>
    </w:sdt>
    <w:sdt>
      <w:sdtPr>
        <w:alias w:val="regTitel"/>
        <w:tag w:val="Medhandläggare1Titel"/>
        <w:id w:val="1225805806"/>
        <w:placeholder>
          <w:docPart w:val="A0AE632E5DFE44B88218C3F77B0159BD"/>
        </w:placeholder>
        <w:dataBinding w:xpath="/Global_Document[1]/CoWorker1.Posistion[1]" w:storeItemID="{BA5C5BE2-F081-462D-86BD-9BDAB53EA493}"/>
        <w:text/>
      </w:sdtPr>
      <w:sdtEndPr/>
      <w:sdtContent>
        <w:p w:rsidR="005754EA" w:rsidRPr="00F71DA0" w:rsidRDefault="00B51801" w:rsidP="00F71DA0">
          <w:pPr>
            <w:pStyle w:val="Avsndareavdelning"/>
            <w:rPr>
              <w:color w:val="808080"/>
            </w:rPr>
          </w:pPr>
          <w:r>
            <w:t>Valsamordnare</w:t>
          </w:r>
        </w:p>
      </w:sdtContent>
    </w:sdt>
    <w:sdt>
      <w:sdtPr>
        <w:alias w:val="Namn"/>
        <w:tag w:val="Medhandläggare1Namn"/>
        <w:id w:val="-319199352"/>
        <w:placeholder>
          <w:docPart w:val="CABAD230C0F949F8B2A785E8E755C3FC"/>
        </w:placeholder>
        <w:dataBinding w:xpath="/Global_Document[1]/CoWorker1.FullName[1]" w:storeItemID="{BA5C5BE2-F081-462D-86BD-9BDAB53EA493}"/>
        <w:text/>
      </w:sdtPr>
      <w:sdtEndPr/>
      <w:sdtContent>
        <w:p w:rsidR="005754EA" w:rsidRPr="000F7B24" w:rsidRDefault="00B51801" w:rsidP="000F7B24">
          <w:pPr>
            <w:pStyle w:val="Avsndarenamn"/>
          </w:pPr>
          <w:r>
            <w:t>Noura Jawad Ghanam</w:t>
          </w:r>
        </w:p>
      </w:sdtContent>
    </w:sdt>
    <w:p w:rsidR="00A32564" w:rsidRPr="005306D2" w:rsidRDefault="00E568AE" w:rsidP="00A32564">
      <w:pPr>
        <w:pStyle w:val="Adress-brev"/>
      </w:pPr>
      <w:sdt>
        <w:sdtPr>
          <w:id w:val="-499503614"/>
          <w:placeholder>
            <w:docPart w:val="C73F1D32001D4DE4AA3BD483BA7A3A29"/>
          </w:placeholder>
          <w:comboBox>
            <w:listItem w:value="VÄLJ ETT POLITISKT ORGAN"/>
            <w:listItem w:displayText="BARN- OCH GRUNDSKOLENÄMNDEN" w:value="BARN- OCH GRUNDSKOLENÄMNDEN"/>
            <w:listItem w:displayText="GYMNASIE- OCH NÄRINGSLIVSNÄMNDEN" w:value="GYMNASIE- OCH NÄRINGSLIVSNÄMNDEN"/>
            <w:listItem w:displayText="KOMMUNSTYRELSEN" w:value="KOMMUNSTYRELSEN"/>
            <w:listItem w:displayText="KRISLEDNINGSNÄMNDEN" w:value="KRISLEDNINGSNÄMNDEN"/>
            <w:listItem w:displayText="KULTUR- OCH FRITIDSNÄMNDEN" w:value="KULTUR- OCH FRITIDSNÄMNDEN"/>
            <w:listItem w:displayText="LANTMÄTERINÄMNDEN" w:value="LANTMÄTERINÄMNDEN"/>
            <w:listItem w:displayText="LOV- OCH TILLSYNSUTSKOTTET" w:value="LOV- OCH TILLSYNSUTSKOTTET"/>
            <w:listItem w:displayText="NAMN- OCH SKÖNHETSRÅDET" w:value="NAMN- OCH SKÖNHETSRÅDET"/>
            <w:listItem w:displayText="PERSONALUTSKOTTET" w:value="PERSONALUTSKOTTET"/>
            <w:listItem w:displayText="SOCIALNÄMNDEN" w:value="SOCIALNÄMNDEN"/>
            <w:listItem w:displayText="STADSBYGGNADSNÄMNDEN" w:value="STADSBYGGNADSNÄMNDEN"/>
            <w:listItem w:displayText="SÖDRA ROSLAGENS MILJÖ- OCH HÄLSOSKYDDSNÄMND" w:value="SÖDRA ROSLAGENS MILJÖ- OCH HÄLSOSKYDDSNÄMND"/>
            <w:listItem w:displayText="TRAFIKSÄKERHETSUTSKOTTET" w:value="TRAFIKSÄKERHETSUTSKOTTET"/>
            <w:listItem w:displayText="TRYGG I TÄBY-UTSKOTTET" w:value="TRYGG I TÄBY-UTSKOTTET"/>
            <w:listItem w:displayText="TÄBY FASTIGHETS AB" w:value="TÄBY FASTIGHETS AB"/>
            <w:listItem w:displayText="TÄBY HOLDING AB" w:value="TÄBY HOLDING AB"/>
            <w:listItem w:displayText="UTSKOTTET FÖR STADSBYGGNAD, FASTIGHETER OCH KLIMAT" w:value="UTSKOTTET FÖR STADSBYGGNAD, FASTIGHETER OCH KLIMAT"/>
            <w:listItem w:displayText="VALNÄMNDEN" w:value="VALNÄMNDEN"/>
            <w:listItem w:displayText="ÄLDRENÄMNDEN" w:value="ÄLDRENÄMNDEN"/>
            <w:listItem w:displayText="ÖVERFÖRMYNDARNÄMNDEN" w:value="ÖVERFÖRMYNDARNÄMNDEN"/>
          </w:comboBox>
        </w:sdtPr>
        <w:sdtEndPr/>
        <w:sdtContent>
          <w:r w:rsidR="00B51801">
            <w:t>VALNÄMNDEN</w:t>
          </w:r>
        </w:sdtContent>
      </w:sdt>
    </w:p>
    <w:sdt>
      <w:sdtPr>
        <w:id w:val="2047713587"/>
        <w:placeholder>
          <w:docPart w:val="879EF3965BD445CE950CFAACA0BF9B9E"/>
        </w:placeholder>
        <w:date w:fullDate="2024-05-15T00:00:00Z">
          <w:dateFormat w:val="yyyy-MM-dd"/>
          <w:lid w:val="sv-SE"/>
          <w:storeMappedDataAs w:val="dateTime"/>
          <w:calendar w:val="gregorian"/>
        </w:date>
      </w:sdtPr>
      <w:sdtEndPr/>
      <w:sdtContent>
        <w:p w:rsidR="00A32564" w:rsidRDefault="00B51801" w:rsidP="00A32564">
          <w:pPr>
            <w:pStyle w:val="Adress-brev"/>
            <w:spacing w:after="720"/>
          </w:pPr>
          <w:r>
            <w:t>2024-05-15</w:t>
          </w:r>
        </w:p>
      </w:sdtContent>
    </w:sdt>
    <w:sdt>
      <w:sdtPr>
        <w:alias w:val="Beskrivning"/>
        <w:tag w:val="Beskrivning"/>
        <w:id w:val="-1912532481"/>
        <w:placeholder>
          <w:docPart w:val="0B1620A1608440CFB9FB473F44BB1E90"/>
        </w:placeholder>
        <w:dataBinding w:xpath="/Global_Document[1]/Description[1]" w:storeItemID="{BA5C5BE2-F081-462D-86BD-9BDAB53EA493}"/>
        <w:text/>
      </w:sdtPr>
      <w:sdtEndPr/>
      <w:sdtContent>
        <w:p w:rsidR="00E8514F" w:rsidRDefault="00B51801" w:rsidP="00E8514F">
          <w:pPr>
            <w:pStyle w:val="Rubrik1"/>
          </w:pPr>
          <w:r w:rsidRPr="00B51801">
            <w:t>Ansvar för valsedlar och valsedlarnas ordning i röstningslokaler Europaparlamentsvalet 2024</w:t>
          </w:r>
        </w:p>
      </w:sdtContent>
    </w:sdt>
    <w:p w:rsidR="00E8514F" w:rsidRDefault="00372463" w:rsidP="00E8514F">
      <w:pPr>
        <w:pStyle w:val="Rubrik2"/>
      </w:pPr>
      <w:r>
        <w:t>Förslag till beslut</w:t>
      </w:r>
    </w:p>
    <w:sdt>
      <w:sdtPr>
        <w:alias w:val="copy_forslag"/>
        <w:tag w:val="copy_forslag"/>
        <w:id w:val="1693101528"/>
        <w:placeholder>
          <w:docPart w:val="BAB45AECED64455BA1D22F6B245638D5"/>
        </w:placeholder>
      </w:sdtPr>
      <w:sdtEndPr/>
      <w:sdtContent>
        <w:p w:rsidR="00B51801" w:rsidRDefault="00B51801" w:rsidP="00B51801">
          <w:pPr>
            <w:pStyle w:val="Liststycke"/>
            <w:numPr>
              <w:ilvl w:val="0"/>
              <w:numId w:val="35"/>
            </w:numPr>
          </w:pPr>
          <w:r>
            <w:t xml:space="preserve">Valnämnden beslutar att </w:t>
          </w:r>
          <w:r w:rsidR="002106CE">
            <w:t xml:space="preserve">upphäva </w:t>
          </w:r>
          <w:r w:rsidR="00CC40D4">
            <w:t>tidigare beslut</w:t>
          </w:r>
          <w:r w:rsidR="002106CE">
            <w:t xml:space="preserve"> </w:t>
          </w:r>
          <w:r w:rsidR="000B05BB">
            <w:t>om</w:t>
          </w:r>
          <w:r w:rsidR="002106CE">
            <w:t xml:space="preserve"> </w:t>
          </w:r>
          <w:r w:rsidR="002106CE">
            <w:rPr>
              <w:i/>
            </w:rPr>
            <w:t>Placering av valsedlar i valsedelställen till Europaparlamentsvalet 2024</w:t>
          </w:r>
          <w:r w:rsidR="002106CE">
            <w:t xml:space="preserve"> daterad den 20 mars 2024 </w:t>
          </w:r>
          <w:r w:rsidR="00CC40D4">
            <w:t>taget på</w:t>
          </w:r>
          <w:r w:rsidR="000B05BB">
            <w:t xml:space="preserve"> </w:t>
          </w:r>
          <w:r w:rsidR="002106CE">
            <w:t xml:space="preserve">valnämndens </w:t>
          </w:r>
          <w:r w:rsidR="000B05BB">
            <w:t>sammanträde</w:t>
          </w:r>
          <w:r w:rsidR="002106CE">
            <w:t xml:space="preserve"> den 10 april 2024, </w:t>
          </w:r>
          <w:r w:rsidR="00973DAD">
            <w:t>§ 30.</w:t>
          </w:r>
        </w:p>
        <w:p w:rsidR="00A7153D" w:rsidRDefault="00B51801" w:rsidP="00B5760B">
          <w:pPr>
            <w:pStyle w:val="Liststycke"/>
            <w:numPr>
              <w:ilvl w:val="0"/>
              <w:numId w:val="35"/>
            </w:numPr>
          </w:pPr>
          <w:r>
            <w:lastRenderedPageBreak/>
            <w:t xml:space="preserve">Valnämnden beslutar att valsedlar ska placeras i den ordningen i enlighet  </w:t>
          </w:r>
          <w:r>
            <w:rPr>
              <w:i/>
            </w:rPr>
            <w:t>Placering av valsedlar i valsedelställen till Europaparlamentsvalet 2024</w:t>
          </w:r>
          <w:r w:rsidR="000B05BB">
            <w:t xml:space="preserve"> daterad den 24 april</w:t>
          </w:r>
          <w:r>
            <w:t xml:space="preserve"> 2024. </w:t>
          </w:r>
        </w:p>
        <w:p w:rsidR="00B5760B" w:rsidRDefault="00E568AE" w:rsidP="00A7153D">
          <w:pPr>
            <w:pStyle w:val="Liststycke"/>
            <w:numPr>
              <w:ilvl w:val="0"/>
              <w:numId w:val="0"/>
            </w:numPr>
            <w:ind w:left="720"/>
          </w:pPr>
        </w:p>
      </w:sdtContent>
    </w:sdt>
    <w:p w:rsidR="00E8514F" w:rsidRDefault="00372463" w:rsidP="00586F4C">
      <w:pPr>
        <w:pStyle w:val="Rubrik2"/>
      </w:pPr>
      <w:r>
        <w:t>Sammanfattning</w:t>
      </w:r>
    </w:p>
    <w:sdt>
      <w:sdtPr>
        <w:alias w:val="copy_sammanfattning"/>
        <w:tag w:val="copy_sammanfattning"/>
        <w:id w:val="1513797088"/>
        <w:placeholder>
          <w:docPart w:val="EB6DC6AD6F5E44B1A502CD947A141ECD"/>
        </w:placeholder>
      </w:sdtPr>
      <w:sdtEndPr/>
      <w:sdtContent>
        <w:p w:rsidR="00A7153D" w:rsidRDefault="00A7153D" w:rsidP="00A7153D">
          <w:r>
            <w:t xml:space="preserve">Valnämnden ska inför Europaparlamentsvalet 2024 besluta om placering och ansvar för valsedlar i varje röstmottagningsställe samt vallokaler under valdagen. </w:t>
          </w:r>
        </w:p>
        <w:p w:rsidR="00A7153D" w:rsidRDefault="00A7153D" w:rsidP="00A7153D">
          <w:r>
            <w:t xml:space="preserve">Täby kommun har tidigare följt principer och rekommendationer från valmyndigheten. Valkansliet föreslår att även inför </w:t>
          </w:r>
          <w:r>
            <w:lastRenderedPageBreak/>
            <w:t xml:space="preserve">Europaparlamentsvalet 2024 följa valmyndighetens ställningstagande gällande valsedlarnas placering i bokstavsordning. Valkansliet föreslår att valsedlarna placeras vågrätt i valsedelställen. </w:t>
          </w:r>
        </w:p>
        <w:p w:rsidR="00A7153D" w:rsidRDefault="00E568AE" w:rsidP="00A7153D"/>
      </w:sdtContent>
    </w:sdt>
    <w:p w:rsidR="00E8514F" w:rsidRDefault="00372463" w:rsidP="00372463">
      <w:pPr>
        <w:pStyle w:val="Rubrik2"/>
      </w:pPr>
      <w:r w:rsidRPr="00372463">
        <w:t>Ärendet</w:t>
      </w:r>
    </w:p>
    <w:sdt>
      <w:sdtPr>
        <w:alias w:val="copy_sammanfattning"/>
        <w:tag w:val="copy_sammanfattning"/>
        <w:id w:val="-447167854"/>
        <w:placeholder>
          <w:docPart w:val="CFA963D208664C2EB50FAFB7C0D2E392"/>
        </w:placeholder>
      </w:sdtPr>
      <w:sdtEndPr/>
      <w:sdtContent>
        <w:p w:rsidR="002106CE" w:rsidRDefault="002106CE" w:rsidP="000B05BB">
          <w:r>
            <w:t>Inför Europaparlamentsvalet ska samtliga valnämnder inom Sveriges kommuner fatta beslut angående placering av valsedlar i valsedelställen vid varje röstmottagningsställe under förtidsröstningen samt vallokaler under valdagen.</w:t>
          </w:r>
        </w:p>
        <w:p w:rsidR="002106CE" w:rsidRDefault="00A13113" w:rsidP="002106CE">
          <w:r>
            <w:lastRenderedPageBreak/>
            <w:t xml:space="preserve">I </w:t>
          </w:r>
          <w:r w:rsidR="002106CE">
            <w:t xml:space="preserve">Europaparlamentsvalet finns </w:t>
          </w:r>
          <w:r>
            <w:t xml:space="preserve">det </w:t>
          </w:r>
          <w:r w:rsidR="002106CE">
            <w:t xml:space="preserve">två olika typer av valsedlar, dessa är namnvalsedlar och blanka valsedlar. </w:t>
          </w:r>
          <w:r>
            <w:t>Valnämnden upphäver tidigare beslut</w:t>
          </w:r>
          <w:r w:rsidR="00CC40D4">
            <w:t xml:space="preserve"> taget den 10 april 2024,</w:t>
          </w:r>
          <w:r w:rsidR="00E568AE">
            <w:t xml:space="preserve"> § 30. I </w:t>
          </w:r>
          <w:r w:rsidR="00205019">
            <w:t xml:space="preserve">Europaparlamentsvalet används bara namnvalsedlar och blanka valsedlar och inga partivalsedlar. </w:t>
          </w:r>
          <w:r w:rsidR="00CC40D4">
            <w:t xml:space="preserve">I tidigare beslut </w:t>
          </w:r>
          <w:r w:rsidR="00B1425F">
            <w:t xml:space="preserve">finns även partivalsedlar med i valsedlarnas </w:t>
          </w:r>
          <w:r w:rsidR="00DC4C5C">
            <w:t xml:space="preserve">förslag till placering vilket </w:t>
          </w:r>
          <w:r w:rsidR="00E568AE">
            <w:t>gör att tidigare beslutet behöver</w:t>
          </w:r>
          <w:r w:rsidR="00DC4C5C">
            <w:t xml:space="preserve"> upphävas och </w:t>
          </w:r>
          <w:r w:rsidR="00E568AE">
            <w:t>ett nytt beslut behöver tas</w:t>
          </w:r>
          <w:r w:rsidR="00DC4C5C">
            <w:t>.</w:t>
          </w:r>
        </w:p>
        <w:p w:rsidR="000B05BB" w:rsidRDefault="00580230" w:rsidP="000B05BB">
          <w:r>
            <w:t xml:space="preserve">Valmyndigheten har tagit fram ett vägledande ställningstagande om valsedlarnas placering i valsedelställen, (2023-12-18, VAL-863). Valmyndigheten föreslår att dessa ska vara placerade i </w:t>
          </w:r>
          <w:r>
            <w:lastRenderedPageBreak/>
            <w:t>bokstavsordning utifrån den partibeteckning under vilken partiet anmält deltagande i val. Blanka valsedlar ska stå synliga nedanför övriga valsedlar i valsedelstället. Täby kommun har sedan ti</w:t>
          </w:r>
          <w:r w:rsidR="00DC4C5C">
            <w:t xml:space="preserve">digare följt denna princip och </w:t>
          </w:r>
          <w:proofErr w:type="spellStart"/>
          <w:r w:rsidR="00DC4C5C">
            <w:t>v</w:t>
          </w:r>
          <w:r>
            <w:t>alkansliet</w:t>
          </w:r>
          <w:proofErr w:type="spellEnd"/>
          <w:r>
            <w:t xml:space="preserve"> föreslår valnämnden att tillämpa samma princip för Europaparlamentsvalet 2024. Valkansliet föreslår att namnvalsedlarna för de partier som i de senaste två Europaparlamentsvalen fått mer än en procent ska placeras vågrätt och i bokstavsordning i valsedelstället. Därefter placeras övriga deltagande partier </w:t>
          </w:r>
          <w:r w:rsidR="00A7153D">
            <w:t>vågrätt och i bokstavsordning och nedanför blanka valsedlar.</w:t>
          </w:r>
        </w:p>
      </w:sdtContent>
    </w:sdt>
    <w:p w:rsidR="009C6463" w:rsidRDefault="009C6463" w:rsidP="009C6463"/>
    <w:p w:rsidR="00372463" w:rsidRDefault="006A1D69" w:rsidP="006A1D69">
      <w:pPr>
        <w:pStyle w:val="Rubrik2"/>
      </w:pPr>
      <w:r w:rsidRPr="006A1D69">
        <w:lastRenderedPageBreak/>
        <w:t>Ekonomiska överväganden</w:t>
      </w:r>
    </w:p>
    <w:p w:rsidR="002106CE" w:rsidRDefault="002106CE" w:rsidP="002106CE">
      <w:r>
        <w:t>Det finns inga ekonomiska överväganden att ta ställning till.</w:t>
      </w:r>
    </w:p>
    <w:p w:rsidR="00A7153D" w:rsidRDefault="00A7153D" w:rsidP="002106CE"/>
    <w:p w:rsidR="002106CE" w:rsidRDefault="002106CE" w:rsidP="002106CE">
      <w:pPr>
        <w:pStyle w:val="Rubrik2"/>
      </w:pPr>
      <w:r>
        <w:t>Bilagor</w:t>
      </w:r>
    </w:p>
    <w:p w:rsidR="009C6463" w:rsidRDefault="002106CE" w:rsidP="009C6463">
      <w:pPr>
        <w:pStyle w:val="Liststycke"/>
        <w:numPr>
          <w:ilvl w:val="0"/>
          <w:numId w:val="36"/>
        </w:numPr>
      </w:pPr>
      <w:r>
        <w:rPr>
          <w:i/>
        </w:rPr>
        <w:t>Placering av valsedlar i valsedelställen till Europaparlamentsvalet 2024</w:t>
      </w:r>
      <w:r>
        <w:t>, daterad den 24 april 2024.</w:t>
      </w:r>
    </w:p>
    <w:p w:rsidR="00A7153D" w:rsidRDefault="00A7153D" w:rsidP="00A7153D">
      <w:pPr>
        <w:ind w:left="360"/>
      </w:pPr>
    </w:p>
    <w:p w:rsidR="00A7153D" w:rsidRDefault="00A7153D" w:rsidP="00A7153D">
      <w:pPr>
        <w:ind w:left="360"/>
      </w:pPr>
    </w:p>
    <w:p w:rsidR="00A7153D" w:rsidRDefault="00A7153D" w:rsidP="00A7153D">
      <w:pPr>
        <w:ind w:left="360"/>
      </w:pPr>
    </w:p>
    <w:p w:rsidR="00E568AE" w:rsidRDefault="00E568AE" w:rsidP="00A7153D">
      <w:pPr>
        <w:ind w:left="360"/>
      </w:pPr>
      <w:bookmarkStart w:id="0" w:name="_GoBack"/>
      <w:bookmarkEnd w:id="0"/>
    </w:p>
    <w:p w:rsidR="00CD589E" w:rsidRDefault="00E568AE" w:rsidP="008931A7">
      <w:pPr>
        <w:spacing w:before="1200" w:after="0"/>
      </w:pPr>
      <w:sdt>
        <w:sdtPr>
          <w:id w:val="-647898439"/>
          <w:placeholder>
            <w:docPart w:val="9D1462FCE12F463A934064062ED4CCA1"/>
          </w:placeholder>
        </w:sdtPr>
        <w:sdtEndPr/>
        <w:sdtContent>
          <w:r w:rsidR="002106CE">
            <w:t>Ann-Charlotte Mann</w:t>
          </w:r>
        </w:sdtContent>
      </w:sdt>
    </w:p>
    <w:p w:rsidR="002106CE" w:rsidRDefault="002106CE" w:rsidP="002106CE">
      <w:pPr>
        <w:spacing w:after="0"/>
      </w:pPr>
      <w:r>
        <w:t>Avdelningschef för verksamhetsstöd och utveckling</w:t>
      </w:r>
    </w:p>
    <w:p w:rsidR="00CD589E" w:rsidRDefault="002106CE" w:rsidP="002106CE">
      <w:pPr>
        <w:spacing w:before="720"/>
      </w:pPr>
      <w:r>
        <w:t xml:space="preserve"> </w:t>
      </w:r>
      <w:sdt>
        <w:sdtPr>
          <w:alias w:val="EnhetChefNamn"/>
          <w:tag w:val="OrganisationChefNamn"/>
          <w:id w:val="-435905553"/>
          <w:placeholder>
            <w:docPart w:val="FA67A09CD95E4109A64DB4627F5626C1"/>
          </w:placeholder>
          <w:dataBinding w:xpath="/Global_Document[1]/OrganisationNode.Manager.FullName[1]" w:storeItemID="{BA5C5BE2-F081-462D-86BD-9BDAB53EA493}"/>
          <w:text/>
        </w:sdtPr>
        <w:sdtEndPr/>
        <w:sdtContent>
          <w:r>
            <w:t>Sandra Nagy</w:t>
          </w:r>
        </w:sdtContent>
      </w:sdt>
      <w:r w:rsidR="00CD589E">
        <w:br/>
      </w:r>
      <w:r>
        <w:t>Kanslichef</w:t>
      </w:r>
    </w:p>
    <w:p w:rsidR="00831005" w:rsidRDefault="00831005" w:rsidP="00831005"/>
    <w:p w:rsidR="00831005" w:rsidRPr="004A7191" w:rsidRDefault="00831005" w:rsidP="002106CE">
      <w:pPr>
        <w:pStyle w:val="Numreradlista"/>
        <w:numPr>
          <w:ilvl w:val="0"/>
          <w:numId w:val="0"/>
        </w:numPr>
        <w:ind w:left="714" w:hanging="357"/>
        <w:rPr>
          <w:color w:val="00A8E0" w:themeColor="accent1"/>
        </w:rPr>
      </w:pPr>
    </w:p>
    <w:p w:rsidR="00220B45" w:rsidRDefault="00264C28" w:rsidP="00264C28">
      <w:pPr>
        <w:pStyle w:val="Rubrik2"/>
      </w:pPr>
      <w:r>
        <w:t>Expedieras</w:t>
      </w:r>
    </w:p>
    <w:sdt>
      <w:sdtPr>
        <w:alias w:val="copy_expediering"/>
        <w:tag w:val="copy_expediering"/>
        <w:id w:val="1571996215"/>
        <w:placeholder>
          <w:docPart w:val="7607D2FFB5954BF6B9FBFE04AE7A62FE"/>
        </w:placeholder>
      </w:sdtPr>
      <w:sdtEndPr/>
      <w:sdtContent>
        <w:sdt>
          <w:sdtPr>
            <w:alias w:val="copy_expediering"/>
            <w:tag w:val="copy_expediering"/>
            <w:id w:val="-1904217463"/>
            <w:placeholder>
              <w:docPart w:val="087BC2872E3E48C1A4163B72BE1B67CA"/>
            </w:placeholder>
          </w:sdtPr>
          <w:sdtEndPr/>
          <w:sdtContent>
            <w:p w:rsidR="002106CE" w:rsidRDefault="002106CE" w:rsidP="002106CE">
              <w:pPr>
                <w:rPr>
                  <w:color w:val="00A8E0" w:themeColor="accent1"/>
                </w:rPr>
              </w:pPr>
              <w:r>
                <w:t>Valkansliet</w:t>
              </w:r>
            </w:p>
          </w:sdtContent>
        </w:sdt>
        <w:p w:rsidR="007A2F1F" w:rsidRPr="00A13113" w:rsidRDefault="00E568AE" w:rsidP="007A2F1F"/>
      </w:sdtContent>
    </w:sdt>
    <w:sectPr w:rsidR="007A2F1F" w:rsidRPr="00A13113" w:rsidSect="009A27C8">
      <w:headerReference w:type="default" r:id="rId14"/>
      <w:headerReference w:type="first" r:id="rId15"/>
      <w:pgSz w:w="11906" w:h="16838"/>
      <w:pgMar w:top="2381" w:right="2257" w:bottom="2104" w:left="1712" w:header="113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B82" w:rsidRDefault="00396B82" w:rsidP="007502DB">
      <w:pPr>
        <w:spacing w:after="0" w:line="240" w:lineRule="auto"/>
      </w:pPr>
      <w:r>
        <w:separator/>
      </w:r>
    </w:p>
  </w:endnote>
  <w:endnote w:type="continuationSeparator" w:id="0">
    <w:p w:rsidR="00396B82" w:rsidRDefault="00396B82" w:rsidP="0075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B82" w:rsidRDefault="00396B82" w:rsidP="007502DB">
      <w:pPr>
        <w:spacing w:after="0" w:line="240" w:lineRule="auto"/>
      </w:pPr>
      <w:r>
        <w:separator/>
      </w:r>
    </w:p>
  </w:footnote>
  <w:footnote w:type="continuationSeparator" w:id="0">
    <w:p w:rsidR="00396B82" w:rsidRDefault="00396B82" w:rsidP="00750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leftFromText="142" w:rightFromText="142" w:vertAnchor="page" w:horzAnchor="page" w:tblpX="1702" w:tblpY="1135"/>
      <w:tblOverlap w:val="never"/>
      <w:tblW w:w="93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0"/>
      <w:gridCol w:w="3685"/>
      <w:gridCol w:w="850"/>
    </w:tblGrid>
    <w:tr w:rsidR="003B3045" w:rsidRPr="00EF1D72" w:rsidTr="003B3045">
      <w:trPr>
        <w:trHeight w:val="794"/>
      </w:trPr>
      <w:tc>
        <w:tcPr>
          <w:tcW w:w="4820" w:type="dxa"/>
        </w:tcPr>
        <w:p w:rsidR="003B3045" w:rsidRPr="00EF1D72" w:rsidRDefault="003B3045" w:rsidP="009737A1">
          <w:pPr>
            <w:rPr>
              <w:rFonts w:ascii="Arial" w:hAnsi="Arial" w:cs="Arial"/>
              <w:sz w:val="20"/>
            </w:rPr>
          </w:pPr>
          <w:r>
            <w:rPr>
              <w:noProof/>
              <w:lang w:eastAsia="sv-SE"/>
            </w:rPr>
            <w:drawing>
              <wp:inline distT="0" distB="0" distL="0" distR="0" wp14:anchorId="31592741" wp14:editId="4443A887">
                <wp:extent cx="1188659" cy="389299"/>
                <wp:effectExtent l="0" t="0" r="0" b="0"/>
                <wp:docPr id="6" name="Bildobjekt 6" descr="Täby kommun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Bildobjekt 10" descr="Täby kommuns logotyp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510" t="39844" r="29463" b="39530"/>
                        <a:stretch/>
                      </pic:blipFill>
                      <pic:spPr bwMode="auto">
                        <a:xfrm>
                          <a:off x="0" y="0"/>
                          <a:ext cx="1221150" cy="399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13B01" w:rsidRDefault="00813B01" w:rsidP="00813B01">
          <w:pPr>
            <w:pStyle w:val="Dokumentnamnet"/>
            <w:rPr>
              <w:bCs/>
            </w:rPr>
          </w:pPr>
          <w:r w:rsidRPr="00E8514F">
            <w:t>Tjänsteutlåtande</w:t>
          </w:r>
        </w:p>
        <w:sdt>
          <w:sdtPr>
            <w:rPr>
              <w:bCs/>
              <w:lang w:val="de-DE"/>
            </w:rPr>
            <w:tag w:val=""/>
            <w:id w:val="-1991700996"/>
            <w:placeholder>
              <w:docPart w:val="A1C883E31B3B4BBD826B3609F56E906D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24-04-24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:rsidR="005041BA" w:rsidRDefault="00B51801" w:rsidP="005041BA">
              <w:pPr>
                <w:pStyle w:val="Datum"/>
                <w:rPr>
                  <w:bCs/>
                  <w:lang w:val="de-DE"/>
                </w:rPr>
              </w:pPr>
              <w:r>
                <w:rPr>
                  <w:bCs/>
                </w:rPr>
                <w:t>2024-04-24</w:t>
              </w:r>
            </w:p>
          </w:sdtContent>
        </w:sdt>
        <w:p w:rsidR="003B3045" w:rsidRDefault="00D95849" w:rsidP="002B5918">
          <w:pPr>
            <w:pStyle w:val="Diarienummer"/>
          </w:pPr>
          <w:r>
            <w:t>Dnr</w:t>
          </w:r>
          <w:r w:rsidR="00A35C36">
            <w:t xml:space="preserve"> </w:t>
          </w:r>
          <w:sdt>
            <w:sdtPr>
              <w:alias w:val="ÄrendeDiarieNr"/>
              <w:tag w:val="ÄrendeDiarieNr"/>
              <w:id w:val="-1635318777"/>
              <w:placeholder>
                <w:docPart w:val="ADBEE1C6995F41A4B5E59713E83577CC"/>
              </w:placeholder>
              <w:dataBinding w:prefixMappings="xmlns:ns0='http://schemas.microsoft.com/office/2006/coverPageProps' " w:xpath="/Global_Document[1]/ParentCase.NumberSequence[1]" w:storeItemID="{BA5C5BE2-F081-462D-86BD-9BDAB53EA493}"/>
              <w:text/>
            </w:sdtPr>
            <w:sdtEndPr/>
            <w:sdtContent>
              <w:r w:rsidR="00B51801">
                <w:t>VN 2024/20-01</w:t>
              </w:r>
            </w:sdtContent>
          </w:sdt>
        </w:p>
      </w:tc>
      <w:tc>
        <w:tcPr>
          <w:tcW w:w="850" w:type="dxa"/>
        </w:tcPr>
        <w:p w:rsidR="003B3045" w:rsidRPr="002A7A7B" w:rsidRDefault="00E568AE" w:rsidP="003B3045">
          <w:pPr>
            <w:pStyle w:val="Diarienummer"/>
            <w:jc w:val="right"/>
          </w:pPr>
          <w:sdt>
            <w:sdtPr>
              <w:id w:val="-544450097"/>
              <w:docPartObj>
                <w:docPartGallery w:val="Page Numbers (Top of Page)"/>
                <w:docPartUnique/>
              </w:docPartObj>
            </w:sdtPr>
            <w:sdtEndPr>
              <w:rPr>
                <w:b/>
              </w:rPr>
            </w:sdtEndPr>
            <w:sdtContent>
              <w:r w:rsidR="003B3045" w:rsidRPr="006F7631">
                <w:rPr>
                  <w:b/>
                </w:rPr>
                <w:fldChar w:fldCharType="begin"/>
              </w:r>
              <w:r w:rsidR="003B3045" w:rsidRPr="006F7631">
                <w:instrText>PAGE</w:instrText>
              </w:r>
              <w:r w:rsidR="003B3045" w:rsidRPr="006F7631">
                <w:rPr>
                  <w:b/>
                </w:rPr>
                <w:fldChar w:fldCharType="separate"/>
              </w:r>
              <w:r>
                <w:rPr>
                  <w:noProof/>
                </w:rPr>
                <w:t>2</w:t>
              </w:r>
              <w:r w:rsidR="003B3045" w:rsidRPr="006F7631">
                <w:rPr>
                  <w:b/>
                </w:rPr>
                <w:fldChar w:fldCharType="end"/>
              </w:r>
              <w:r w:rsidR="003B3045" w:rsidRPr="006F7631">
                <w:t>(</w:t>
              </w:r>
              <w:r w:rsidR="003B3045" w:rsidRPr="006F7631">
                <w:rPr>
                  <w:b/>
                </w:rPr>
                <w:fldChar w:fldCharType="begin"/>
              </w:r>
              <w:r w:rsidR="003B3045" w:rsidRPr="006F7631">
                <w:instrText>NUMPAGES</w:instrText>
              </w:r>
              <w:r w:rsidR="003B3045" w:rsidRPr="006F7631">
                <w:rPr>
                  <w:b/>
                </w:rPr>
                <w:fldChar w:fldCharType="separate"/>
              </w:r>
              <w:r>
                <w:rPr>
                  <w:noProof/>
                </w:rPr>
                <w:t>3</w:t>
              </w:r>
              <w:r w:rsidR="003B3045" w:rsidRPr="006F7631">
                <w:rPr>
                  <w:b/>
                </w:rPr>
                <w:fldChar w:fldCharType="end"/>
              </w:r>
              <w:r w:rsidR="003B3045" w:rsidRPr="006F7631">
                <w:t>)</w:t>
              </w:r>
            </w:sdtContent>
          </w:sdt>
        </w:p>
      </w:tc>
    </w:tr>
  </w:tbl>
  <w:p w:rsidR="00396EF8" w:rsidRDefault="00396EF8" w:rsidP="009A27C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1076657"/>
      <w:docPartObj>
        <w:docPartGallery w:val="Page Numbers (Top of Page)"/>
        <w:docPartUnique/>
      </w:docPartObj>
    </w:sdtPr>
    <w:sdtEndPr/>
    <w:sdtContent>
      <w:p w:rsidR="005754EA" w:rsidRPr="005754EA" w:rsidRDefault="00706DE5" w:rsidP="009A27C8">
        <w:pPr>
          <w:pStyle w:val="Sidhuvud"/>
          <w:jc w:val="right"/>
        </w:pPr>
        <w:r w:rsidRPr="000535B2">
          <w:rPr>
            <w:noProof/>
            <w:szCs w:val="20"/>
            <w:lang w:eastAsia="sv-SE"/>
          </w:rPr>
          <w:drawing>
            <wp:anchor distT="0" distB="0" distL="114300" distR="114300" simplePos="0" relativeHeight="251658240" behindDoc="0" locked="0" layoutInCell="1" allowOverlap="1" wp14:anchorId="72A51A8E" wp14:editId="42F8BFC8">
              <wp:simplePos x="0" y="0"/>
              <wp:positionH relativeFrom="page">
                <wp:posOffset>1080135</wp:posOffset>
              </wp:positionH>
              <wp:positionV relativeFrom="page">
                <wp:posOffset>720090</wp:posOffset>
              </wp:positionV>
              <wp:extent cx="1188000" cy="388800"/>
              <wp:effectExtent l="0" t="0" r="0" b="0"/>
              <wp:wrapNone/>
              <wp:docPr id="2" name="Bildobjekt 2" descr="Täby Kommuns logoty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Bildobjekt 2" descr="Täby Kommuns logotyp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3510" t="39844" r="29463" b="39530"/>
                      <a:stretch/>
                    </pic:blipFill>
                    <pic:spPr bwMode="auto">
                      <a:xfrm>
                        <a:off x="0" y="0"/>
                        <a:ext cx="1188000" cy="3888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754EA" w:rsidRPr="00EF1D72">
          <w:fldChar w:fldCharType="begin"/>
        </w:r>
        <w:r w:rsidR="005754EA" w:rsidRPr="00EF1D72">
          <w:instrText>PAGE</w:instrText>
        </w:r>
        <w:r w:rsidR="005754EA" w:rsidRPr="00EF1D72">
          <w:fldChar w:fldCharType="separate"/>
        </w:r>
        <w:r w:rsidR="00E568AE">
          <w:rPr>
            <w:noProof/>
          </w:rPr>
          <w:t>1</w:t>
        </w:r>
        <w:r w:rsidR="005754EA" w:rsidRPr="00EF1D72">
          <w:fldChar w:fldCharType="end"/>
        </w:r>
        <w:r w:rsidR="005754EA" w:rsidRPr="00EF1D72">
          <w:t>(</w:t>
        </w:r>
        <w:r w:rsidR="005754EA" w:rsidRPr="00EF1D72">
          <w:fldChar w:fldCharType="begin"/>
        </w:r>
        <w:r w:rsidR="005754EA" w:rsidRPr="00EF1D72">
          <w:instrText>NUMPAGES</w:instrText>
        </w:r>
        <w:r w:rsidR="005754EA" w:rsidRPr="00EF1D72">
          <w:fldChar w:fldCharType="separate"/>
        </w:r>
        <w:r w:rsidR="00E568AE">
          <w:rPr>
            <w:noProof/>
          </w:rPr>
          <w:t>3</w:t>
        </w:r>
        <w:r w:rsidR="005754EA" w:rsidRPr="00EF1D72">
          <w:fldChar w:fldCharType="end"/>
        </w:r>
        <w:r w:rsidR="005754EA" w:rsidRPr="00EF1D72"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88CC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7644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1479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E89F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DC8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7406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FEF8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8877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3AF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42F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FC4BEB"/>
    <w:multiLevelType w:val="multilevel"/>
    <w:tmpl w:val="1CECE20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E2E59CD"/>
    <w:multiLevelType w:val="hybridMultilevel"/>
    <w:tmpl w:val="F21CCAC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153F5"/>
    <w:multiLevelType w:val="multilevel"/>
    <w:tmpl w:val="9F3408C2"/>
    <w:lvl w:ilvl="0">
      <w:start w:val="1"/>
      <w:numFmt w:val="decimal"/>
      <w:pStyle w:val="Numreradlista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1077" w:hanging="363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434" w:hanging="363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576" w:hanging="363"/>
      </w:pPr>
      <w:rPr>
        <w:rFonts w:hint="default"/>
      </w:rPr>
    </w:lvl>
  </w:abstractNum>
  <w:abstractNum w:abstractNumId="13" w15:restartNumberingAfterBreak="0">
    <w:nsid w:val="41F16A7E"/>
    <w:multiLevelType w:val="hybridMultilevel"/>
    <w:tmpl w:val="3DD6853C"/>
    <w:lvl w:ilvl="0" w:tplc="DE7CF0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AE875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288B60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91AACB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B65C5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098DE6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BDC46A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58093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C0D14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533419"/>
    <w:multiLevelType w:val="hybridMultilevel"/>
    <w:tmpl w:val="D792AB76"/>
    <w:lvl w:ilvl="0" w:tplc="9F2038F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86E68"/>
    <w:multiLevelType w:val="hybridMultilevel"/>
    <w:tmpl w:val="C7CEAB62"/>
    <w:lvl w:ilvl="0" w:tplc="0A2A68BE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733E3"/>
    <w:multiLevelType w:val="multilevel"/>
    <w:tmpl w:val="A8483EB8"/>
    <w:lvl w:ilvl="0">
      <w:start w:val="1"/>
      <w:numFmt w:val="decimal"/>
      <w:pStyle w:val="Numreradrubri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reradrubrik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reradrubrik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reradrubr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umreradrubrik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CFA655A"/>
    <w:multiLevelType w:val="multilevel"/>
    <w:tmpl w:val="91C80C2E"/>
    <w:lvl w:ilvl="0">
      <w:start w:val="1"/>
      <w:numFmt w:val="bullet"/>
      <w:pStyle w:val="Punktlista"/>
      <w:lvlText w:val="•"/>
      <w:lvlJc w:val="left"/>
      <w:pPr>
        <w:ind w:left="720" w:hanging="363"/>
      </w:pPr>
      <w:rPr>
        <w:rFonts w:ascii="Calibri" w:hAnsi="Calibri" w:cs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1077" w:hanging="36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434" w:hanging="363"/>
      </w:pPr>
      <w:rPr>
        <w:rFonts w:ascii="Calibri" w:hAnsi="Calibri" w:cs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791" w:hanging="363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2148" w:hanging="363"/>
      </w:pPr>
      <w:rPr>
        <w:rFonts w:ascii="Calibri" w:hAnsi="Calibri" w:cs="Calibri" w:hint="default"/>
        <w:color w:val="auto"/>
      </w:rPr>
    </w:lvl>
    <w:lvl w:ilvl="5">
      <w:start w:val="1"/>
      <w:numFmt w:val="bullet"/>
      <w:lvlText w:val="–"/>
      <w:lvlJc w:val="left"/>
      <w:pPr>
        <w:ind w:left="2505" w:hanging="363"/>
      </w:pPr>
      <w:rPr>
        <w:rFonts w:ascii="Calibri" w:hAnsi="Calibri" w:cs="Calibri" w:hint="default"/>
        <w:color w:val="auto"/>
      </w:rPr>
    </w:lvl>
    <w:lvl w:ilvl="6">
      <w:start w:val="1"/>
      <w:numFmt w:val="bullet"/>
      <w:lvlText w:val="•"/>
      <w:lvlJc w:val="left"/>
      <w:pPr>
        <w:ind w:left="2862" w:hanging="363"/>
      </w:pPr>
      <w:rPr>
        <w:rFonts w:ascii="Calibri" w:hAnsi="Calibri" w:cs="Calibri" w:hint="default"/>
        <w:color w:val="auto"/>
      </w:rPr>
    </w:lvl>
    <w:lvl w:ilvl="7">
      <w:start w:val="1"/>
      <w:numFmt w:val="bullet"/>
      <w:lvlText w:val="–"/>
      <w:lvlJc w:val="left"/>
      <w:pPr>
        <w:ind w:left="3219" w:hanging="363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576" w:hanging="363"/>
      </w:pPr>
      <w:rPr>
        <w:rFonts w:ascii="Calibri" w:hAnsi="Calibri" w:hint="default"/>
        <w:color w:val="auto"/>
      </w:r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7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8"/>
  </w:num>
  <w:num w:numId="18">
    <w:abstractNumId w:val="9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7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activeWritingStyle w:appName="MSWord" w:lang="de-DE" w:vendorID="64" w:dllVersion="131078" w:nlCheck="1" w:checkStyle="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79"/>
    <w:rsid w:val="000132B2"/>
    <w:rsid w:val="00032AE8"/>
    <w:rsid w:val="00032AFA"/>
    <w:rsid w:val="00034D7A"/>
    <w:rsid w:val="00035368"/>
    <w:rsid w:val="000535B2"/>
    <w:rsid w:val="0005610A"/>
    <w:rsid w:val="00063291"/>
    <w:rsid w:val="00096526"/>
    <w:rsid w:val="000B05BB"/>
    <w:rsid w:val="000B0764"/>
    <w:rsid w:val="000D34E1"/>
    <w:rsid w:val="000E13C4"/>
    <w:rsid w:val="000E1448"/>
    <w:rsid w:val="000E3FF7"/>
    <w:rsid w:val="000E724D"/>
    <w:rsid w:val="000F3D3C"/>
    <w:rsid w:val="000F7B24"/>
    <w:rsid w:val="00126864"/>
    <w:rsid w:val="00137F89"/>
    <w:rsid w:val="00141EAA"/>
    <w:rsid w:val="00173A59"/>
    <w:rsid w:val="001753DC"/>
    <w:rsid w:val="00187BAE"/>
    <w:rsid w:val="001B58FC"/>
    <w:rsid w:val="001B5A3A"/>
    <w:rsid w:val="001D37A9"/>
    <w:rsid w:val="001E010F"/>
    <w:rsid w:val="001E4DCA"/>
    <w:rsid w:val="001F10C1"/>
    <w:rsid w:val="001F2652"/>
    <w:rsid w:val="00203D4E"/>
    <w:rsid w:val="00205019"/>
    <w:rsid w:val="002106CE"/>
    <w:rsid w:val="00220B45"/>
    <w:rsid w:val="00241146"/>
    <w:rsid w:val="00254FA8"/>
    <w:rsid w:val="002561B5"/>
    <w:rsid w:val="00257640"/>
    <w:rsid w:val="00264C28"/>
    <w:rsid w:val="002A6654"/>
    <w:rsid w:val="002A7583"/>
    <w:rsid w:val="002A7A7B"/>
    <w:rsid w:val="002A7BFD"/>
    <w:rsid w:val="002B3C1C"/>
    <w:rsid w:val="002B5918"/>
    <w:rsid w:val="002C1289"/>
    <w:rsid w:val="002C6DDB"/>
    <w:rsid w:val="002E1D6A"/>
    <w:rsid w:val="002F036C"/>
    <w:rsid w:val="00312292"/>
    <w:rsid w:val="0032110A"/>
    <w:rsid w:val="003243F5"/>
    <w:rsid w:val="003277B4"/>
    <w:rsid w:val="00332325"/>
    <w:rsid w:val="00337A46"/>
    <w:rsid w:val="0034120B"/>
    <w:rsid w:val="00352962"/>
    <w:rsid w:val="003535AA"/>
    <w:rsid w:val="00372463"/>
    <w:rsid w:val="003937BD"/>
    <w:rsid w:val="00396B82"/>
    <w:rsid w:val="00396EF8"/>
    <w:rsid w:val="003A13FC"/>
    <w:rsid w:val="003A33BC"/>
    <w:rsid w:val="003B0A49"/>
    <w:rsid w:val="003B3045"/>
    <w:rsid w:val="003B55A2"/>
    <w:rsid w:val="003C786B"/>
    <w:rsid w:val="003D6031"/>
    <w:rsid w:val="003E20D7"/>
    <w:rsid w:val="003F1AC9"/>
    <w:rsid w:val="004130E2"/>
    <w:rsid w:val="004141D8"/>
    <w:rsid w:val="0041592D"/>
    <w:rsid w:val="00420226"/>
    <w:rsid w:val="00423BA2"/>
    <w:rsid w:val="00426576"/>
    <w:rsid w:val="00435380"/>
    <w:rsid w:val="00442103"/>
    <w:rsid w:val="00443E16"/>
    <w:rsid w:val="00464D8D"/>
    <w:rsid w:val="00486606"/>
    <w:rsid w:val="00486EE0"/>
    <w:rsid w:val="00493C3E"/>
    <w:rsid w:val="004A1198"/>
    <w:rsid w:val="004A2406"/>
    <w:rsid w:val="004A4CC4"/>
    <w:rsid w:val="004A55CC"/>
    <w:rsid w:val="004A7191"/>
    <w:rsid w:val="004B0491"/>
    <w:rsid w:val="004B2AE0"/>
    <w:rsid w:val="004B4E70"/>
    <w:rsid w:val="004C5FE2"/>
    <w:rsid w:val="004D6E03"/>
    <w:rsid w:val="004E0C1F"/>
    <w:rsid w:val="004F5B41"/>
    <w:rsid w:val="0050208D"/>
    <w:rsid w:val="005041BA"/>
    <w:rsid w:val="005174B9"/>
    <w:rsid w:val="0052356A"/>
    <w:rsid w:val="00541616"/>
    <w:rsid w:val="00543C99"/>
    <w:rsid w:val="005560E0"/>
    <w:rsid w:val="005576AB"/>
    <w:rsid w:val="00573651"/>
    <w:rsid w:val="005754EA"/>
    <w:rsid w:val="00580230"/>
    <w:rsid w:val="00586F4C"/>
    <w:rsid w:val="005A4F7C"/>
    <w:rsid w:val="005B109D"/>
    <w:rsid w:val="005B7F4B"/>
    <w:rsid w:val="005D1C22"/>
    <w:rsid w:val="005F2F9F"/>
    <w:rsid w:val="005F6555"/>
    <w:rsid w:val="00611BEE"/>
    <w:rsid w:val="00632EB0"/>
    <w:rsid w:val="00637178"/>
    <w:rsid w:val="00651A43"/>
    <w:rsid w:val="00652C25"/>
    <w:rsid w:val="006570B4"/>
    <w:rsid w:val="006660D2"/>
    <w:rsid w:val="0066694C"/>
    <w:rsid w:val="0067161A"/>
    <w:rsid w:val="006765EB"/>
    <w:rsid w:val="0068314F"/>
    <w:rsid w:val="006834C3"/>
    <w:rsid w:val="006A173F"/>
    <w:rsid w:val="006A1D69"/>
    <w:rsid w:val="006A29E1"/>
    <w:rsid w:val="006A65F7"/>
    <w:rsid w:val="006B60B7"/>
    <w:rsid w:val="006C33BF"/>
    <w:rsid w:val="006C6761"/>
    <w:rsid w:val="006D09CF"/>
    <w:rsid w:val="006F7631"/>
    <w:rsid w:val="00706DE5"/>
    <w:rsid w:val="00712BAB"/>
    <w:rsid w:val="00727F57"/>
    <w:rsid w:val="007407D3"/>
    <w:rsid w:val="00746345"/>
    <w:rsid w:val="007502DB"/>
    <w:rsid w:val="0076799D"/>
    <w:rsid w:val="007726F5"/>
    <w:rsid w:val="00773EFE"/>
    <w:rsid w:val="00780865"/>
    <w:rsid w:val="007A2F1F"/>
    <w:rsid w:val="007A44DE"/>
    <w:rsid w:val="007B18DF"/>
    <w:rsid w:val="007C4FCF"/>
    <w:rsid w:val="007E113C"/>
    <w:rsid w:val="007F0907"/>
    <w:rsid w:val="00811298"/>
    <w:rsid w:val="008122AF"/>
    <w:rsid w:val="00813B01"/>
    <w:rsid w:val="00814C0B"/>
    <w:rsid w:val="0081544E"/>
    <w:rsid w:val="008230F6"/>
    <w:rsid w:val="00824385"/>
    <w:rsid w:val="00831005"/>
    <w:rsid w:val="00871DA7"/>
    <w:rsid w:val="008804C8"/>
    <w:rsid w:val="008865F2"/>
    <w:rsid w:val="00890484"/>
    <w:rsid w:val="008931A7"/>
    <w:rsid w:val="008964DC"/>
    <w:rsid w:val="00897F98"/>
    <w:rsid w:val="008D07A1"/>
    <w:rsid w:val="008D6521"/>
    <w:rsid w:val="008E14F9"/>
    <w:rsid w:val="008E2063"/>
    <w:rsid w:val="008E54C0"/>
    <w:rsid w:val="008E5DCC"/>
    <w:rsid w:val="008E6515"/>
    <w:rsid w:val="008F3907"/>
    <w:rsid w:val="008F3BC9"/>
    <w:rsid w:val="008F584A"/>
    <w:rsid w:val="00911CB1"/>
    <w:rsid w:val="00936F7C"/>
    <w:rsid w:val="00954E31"/>
    <w:rsid w:val="009556D9"/>
    <w:rsid w:val="009662F0"/>
    <w:rsid w:val="009705BF"/>
    <w:rsid w:val="009737A1"/>
    <w:rsid w:val="00973DAD"/>
    <w:rsid w:val="00985FB7"/>
    <w:rsid w:val="009A0B15"/>
    <w:rsid w:val="009A27C8"/>
    <w:rsid w:val="009A7545"/>
    <w:rsid w:val="009B1092"/>
    <w:rsid w:val="009B6FF1"/>
    <w:rsid w:val="009B7A92"/>
    <w:rsid w:val="009C6463"/>
    <w:rsid w:val="009D06B5"/>
    <w:rsid w:val="009D5C94"/>
    <w:rsid w:val="009F239D"/>
    <w:rsid w:val="009F571F"/>
    <w:rsid w:val="00A13113"/>
    <w:rsid w:val="00A13C2A"/>
    <w:rsid w:val="00A172D3"/>
    <w:rsid w:val="00A2780A"/>
    <w:rsid w:val="00A32564"/>
    <w:rsid w:val="00A32B7A"/>
    <w:rsid w:val="00A33C51"/>
    <w:rsid w:val="00A35C36"/>
    <w:rsid w:val="00A57D6E"/>
    <w:rsid w:val="00A61CA4"/>
    <w:rsid w:val="00A62A5A"/>
    <w:rsid w:val="00A63C2B"/>
    <w:rsid w:val="00A7153D"/>
    <w:rsid w:val="00A73DB7"/>
    <w:rsid w:val="00A91C64"/>
    <w:rsid w:val="00A9226E"/>
    <w:rsid w:val="00A93161"/>
    <w:rsid w:val="00A9447A"/>
    <w:rsid w:val="00AA385E"/>
    <w:rsid w:val="00AD1247"/>
    <w:rsid w:val="00AD5234"/>
    <w:rsid w:val="00AE52D3"/>
    <w:rsid w:val="00AF159F"/>
    <w:rsid w:val="00AF6DFA"/>
    <w:rsid w:val="00B1425F"/>
    <w:rsid w:val="00B2694B"/>
    <w:rsid w:val="00B31919"/>
    <w:rsid w:val="00B42EB1"/>
    <w:rsid w:val="00B51801"/>
    <w:rsid w:val="00B52F6C"/>
    <w:rsid w:val="00B56B12"/>
    <w:rsid w:val="00B56FC1"/>
    <w:rsid w:val="00B5760B"/>
    <w:rsid w:val="00B859A0"/>
    <w:rsid w:val="00B94BF3"/>
    <w:rsid w:val="00BA201B"/>
    <w:rsid w:val="00BA69F5"/>
    <w:rsid w:val="00BC375E"/>
    <w:rsid w:val="00BD43D2"/>
    <w:rsid w:val="00BD573F"/>
    <w:rsid w:val="00BE1E73"/>
    <w:rsid w:val="00BF3D5C"/>
    <w:rsid w:val="00BF6089"/>
    <w:rsid w:val="00BF6C87"/>
    <w:rsid w:val="00C03276"/>
    <w:rsid w:val="00C04141"/>
    <w:rsid w:val="00C06A60"/>
    <w:rsid w:val="00C10C60"/>
    <w:rsid w:val="00C11048"/>
    <w:rsid w:val="00C12660"/>
    <w:rsid w:val="00C13252"/>
    <w:rsid w:val="00C27275"/>
    <w:rsid w:val="00C44BF0"/>
    <w:rsid w:val="00C51D24"/>
    <w:rsid w:val="00C55829"/>
    <w:rsid w:val="00C720C0"/>
    <w:rsid w:val="00C76479"/>
    <w:rsid w:val="00CB3BDB"/>
    <w:rsid w:val="00CC40D4"/>
    <w:rsid w:val="00CD589E"/>
    <w:rsid w:val="00CE1BF7"/>
    <w:rsid w:val="00CF481F"/>
    <w:rsid w:val="00D071E0"/>
    <w:rsid w:val="00D10232"/>
    <w:rsid w:val="00D12BC4"/>
    <w:rsid w:val="00D2055A"/>
    <w:rsid w:val="00D41171"/>
    <w:rsid w:val="00D47815"/>
    <w:rsid w:val="00D51831"/>
    <w:rsid w:val="00D51B98"/>
    <w:rsid w:val="00D642FC"/>
    <w:rsid w:val="00D678CF"/>
    <w:rsid w:val="00D67C72"/>
    <w:rsid w:val="00D75B2E"/>
    <w:rsid w:val="00D908EC"/>
    <w:rsid w:val="00D95849"/>
    <w:rsid w:val="00D9624F"/>
    <w:rsid w:val="00DB29F2"/>
    <w:rsid w:val="00DB2A0B"/>
    <w:rsid w:val="00DC4C5C"/>
    <w:rsid w:val="00DD0887"/>
    <w:rsid w:val="00DE7C38"/>
    <w:rsid w:val="00DF158B"/>
    <w:rsid w:val="00DF36D7"/>
    <w:rsid w:val="00DF542D"/>
    <w:rsid w:val="00E01BEC"/>
    <w:rsid w:val="00E04CA7"/>
    <w:rsid w:val="00E076EF"/>
    <w:rsid w:val="00E12486"/>
    <w:rsid w:val="00E26C1B"/>
    <w:rsid w:val="00E30501"/>
    <w:rsid w:val="00E437CD"/>
    <w:rsid w:val="00E47E0D"/>
    <w:rsid w:val="00E5516F"/>
    <w:rsid w:val="00E568AE"/>
    <w:rsid w:val="00E60145"/>
    <w:rsid w:val="00E60A26"/>
    <w:rsid w:val="00E65044"/>
    <w:rsid w:val="00E8514F"/>
    <w:rsid w:val="00E90E35"/>
    <w:rsid w:val="00EA31C6"/>
    <w:rsid w:val="00EB19EF"/>
    <w:rsid w:val="00EB4EA1"/>
    <w:rsid w:val="00EF1D72"/>
    <w:rsid w:val="00EF2820"/>
    <w:rsid w:val="00EF417F"/>
    <w:rsid w:val="00EF4BF4"/>
    <w:rsid w:val="00F22097"/>
    <w:rsid w:val="00F229B1"/>
    <w:rsid w:val="00F4095F"/>
    <w:rsid w:val="00F6058D"/>
    <w:rsid w:val="00F63953"/>
    <w:rsid w:val="00F71DA0"/>
    <w:rsid w:val="00F91393"/>
    <w:rsid w:val="00F9492A"/>
    <w:rsid w:val="00FA4380"/>
    <w:rsid w:val="00FB2AE2"/>
    <w:rsid w:val="00FB5445"/>
    <w:rsid w:val="00FE3340"/>
    <w:rsid w:val="00FF0C25"/>
    <w:rsid w:val="00FF4667"/>
    <w:rsid w:val="00F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E81F35"/>
  <w15:chartTrackingRefBased/>
  <w15:docId w15:val="{289E349A-23F6-42EC-8885-72B99CD4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80"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20B"/>
    <w:rPr>
      <w14:numForm w14:val="lining"/>
    </w:rPr>
  </w:style>
  <w:style w:type="paragraph" w:styleId="Rubrik1">
    <w:name w:val="heading 1"/>
    <w:basedOn w:val="Normal"/>
    <w:next w:val="Normal"/>
    <w:link w:val="Rubrik1Char"/>
    <w:uiPriority w:val="9"/>
    <w:qFormat/>
    <w:rsid w:val="0034120B"/>
    <w:pPr>
      <w:keepNext/>
      <w:keepLines/>
      <w:spacing w:before="720" w:after="240" w:line="240" w:lineRule="auto"/>
      <w:outlineLvl w:val="0"/>
    </w:pPr>
    <w:rPr>
      <w:rFonts w:asciiTheme="majorHAnsi" w:eastAsiaTheme="majorEastAsia" w:hAnsiTheme="majorHAnsi" w:cs="Arial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4120B"/>
    <w:pPr>
      <w:keepNext/>
      <w:keepLines/>
      <w:spacing w:before="480" w:line="240" w:lineRule="auto"/>
      <w:outlineLvl w:val="1"/>
    </w:pPr>
    <w:rPr>
      <w:rFonts w:asciiTheme="majorHAnsi" w:eastAsiaTheme="majorEastAsia" w:hAnsiTheme="majorHAnsi" w:cs="Arial"/>
      <w:b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34120B"/>
    <w:pPr>
      <w:keepNext/>
      <w:keepLines/>
      <w:spacing w:before="300" w:after="60" w:line="240" w:lineRule="auto"/>
      <w:outlineLvl w:val="2"/>
    </w:pPr>
    <w:rPr>
      <w:rFonts w:asciiTheme="majorHAnsi" w:eastAsiaTheme="majorEastAsia" w:hAnsiTheme="majorHAnsi" w:cs="Arial"/>
      <w:b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9B1092"/>
    <w:pPr>
      <w:keepNext/>
      <w:keepLines/>
      <w:spacing w:before="300" w:after="60" w:line="240" w:lineRule="auto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9B1092"/>
    <w:pPr>
      <w:keepNext/>
      <w:keepLines/>
      <w:spacing w:before="300" w:after="60" w:line="240" w:lineRule="auto"/>
      <w:outlineLvl w:val="4"/>
    </w:pPr>
    <w:rPr>
      <w:rFonts w:asciiTheme="majorHAnsi" w:eastAsiaTheme="majorEastAsia" w:hAnsiTheme="majorHAnsi" w:cstheme="majorBidi"/>
      <w:i/>
    </w:rPr>
  </w:style>
  <w:style w:type="paragraph" w:styleId="Rubrik6">
    <w:name w:val="heading 6"/>
    <w:basedOn w:val="Normal"/>
    <w:next w:val="Normal"/>
    <w:link w:val="Rubrik6Char"/>
    <w:uiPriority w:val="9"/>
    <w:semiHidden/>
    <w:rsid w:val="009B10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36F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rsid w:val="009B10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36F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rsid w:val="009B10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rsid w:val="009B10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4120B"/>
    <w:rPr>
      <w:rFonts w:asciiTheme="majorHAnsi" w:eastAsiaTheme="majorEastAsia" w:hAnsiTheme="majorHAnsi" w:cs="Arial"/>
      <w:sz w:val="36"/>
      <w:szCs w:val="32"/>
      <w14:numForm w14:val="lining"/>
    </w:rPr>
  </w:style>
  <w:style w:type="character" w:customStyle="1" w:styleId="Rubrik2Char">
    <w:name w:val="Rubrik 2 Char"/>
    <w:basedOn w:val="Standardstycketeckensnitt"/>
    <w:link w:val="Rubrik2"/>
    <w:uiPriority w:val="9"/>
    <w:rsid w:val="0034120B"/>
    <w:rPr>
      <w:rFonts w:asciiTheme="majorHAnsi" w:eastAsiaTheme="majorEastAsia" w:hAnsiTheme="majorHAnsi" w:cs="Arial"/>
      <w:b/>
      <w:sz w:val="28"/>
      <w:szCs w:val="26"/>
      <w14:numForm w14:val="lining"/>
    </w:rPr>
  </w:style>
  <w:style w:type="character" w:customStyle="1" w:styleId="Rubrik3Char">
    <w:name w:val="Rubrik 3 Char"/>
    <w:basedOn w:val="Standardstycketeckensnitt"/>
    <w:link w:val="Rubrik3"/>
    <w:uiPriority w:val="9"/>
    <w:rsid w:val="0034120B"/>
    <w:rPr>
      <w:rFonts w:asciiTheme="majorHAnsi" w:eastAsiaTheme="majorEastAsia" w:hAnsiTheme="majorHAnsi" w:cs="Arial"/>
      <w:b/>
      <w:sz w:val="24"/>
      <w:szCs w:val="24"/>
      <w14:numForm w14:val="lining"/>
    </w:rPr>
  </w:style>
  <w:style w:type="character" w:customStyle="1" w:styleId="Rubrik4Char">
    <w:name w:val="Rubrik 4 Char"/>
    <w:basedOn w:val="Standardstycketeckensnitt"/>
    <w:link w:val="Rubrik4"/>
    <w:uiPriority w:val="9"/>
    <w:rsid w:val="0076799D"/>
    <w:rPr>
      <w:rFonts w:asciiTheme="majorHAnsi" w:eastAsiaTheme="majorEastAsia" w:hAnsiTheme="majorHAnsi" w:cstheme="majorBidi"/>
      <w:b/>
      <w:i/>
      <w:iCs/>
    </w:rPr>
  </w:style>
  <w:style w:type="paragraph" w:styleId="Liststycke">
    <w:name w:val="List Paragraph"/>
    <w:basedOn w:val="Punktlista"/>
    <w:uiPriority w:val="34"/>
    <w:qFormat/>
    <w:rsid w:val="00A61CA4"/>
  </w:style>
  <w:style w:type="character" w:styleId="Bokenstitel">
    <w:name w:val="Book Title"/>
    <w:basedOn w:val="Standardstycketeckensnitt"/>
    <w:uiPriority w:val="33"/>
    <w:semiHidden/>
    <w:rsid w:val="007502DB"/>
    <w:rPr>
      <w:b/>
      <w:bCs/>
      <w:i/>
      <w:iCs/>
      <w:spacing w:val="5"/>
    </w:rPr>
  </w:style>
  <w:style w:type="character" w:styleId="Diskretreferens">
    <w:name w:val="Subtle Reference"/>
    <w:basedOn w:val="Standardstycketeckensnitt"/>
    <w:uiPriority w:val="31"/>
    <w:semiHidden/>
    <w:rsid w:val="007502DB"/>
    <w:rPr>
      <w:smallCaps/>
      <w:color w:val="5A5A5A" w:themeColor="text1" w:themeTint="A5"/>
    </w:rPr>
  </w:style>
  <w:style w:type="paragraph" w:styleId="Sidhuvud">
    <w:name w:val="header"/>
    <w:basedOn w:val="Normal"/>
    <w:link w:val="SidhuvudChar"/>
    <w:uiPriority w:val="99"/>
    <w:rsid w:val="0034120B"/>
    <w:pPr>
      <w:tabs>
        <w:tab w:val="center" w:pos="4536"/>
      </w:tabs>
      <w:spacing w:after="0" w:line="240" w:lineRule="auto"/>
      <w:ind w:right="-1304"/>
    </w:pPr>
    <w:rPr>
      <w:rFonts w:asciiTheme="majorHAnsi" w:hAnsiTheme="majorHAnsi" w:cs="Arial"/>
      <w:bCs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34120B"/>
    <w:rPr>
      <w:rFonts w:asciiTheme="majorHAnsi" w:hAnsiTheme="majorHAnsi" w:cs="Arial"/>
      <w:bCs/>
      <w:sz w:val="20"/>
      <w14:numForm w14:val="lining"/>
    </w:rPr>
  </w:style>
  <w:style w:type="paragraph" w:styleId="Sidfot">
    <w:name w:val="footer"/>
    <w:basedOn w:val="SidfotTby"/>
    <w:link w:val="SidfotChar"/>
    <w:uiPriority w:val="99"/>
    <w:rsid w:val="009A27C8"/>
  </w:style>
  <w:style w:type="character" w:customStyle="1" w:styleId="SidfotChar">
    <w:name w:val="Sidfot Char"/>
    <w:basedOn w:val="Standardstycketeckensnitt"/>
    <w:link w:val="Sidfot"/>
    <w:uiPriority w:val="99"/>
    <w:rsid w:val="00871DA7"/>
    <w:rPr>
      <w:rFonts w:ascii="Arial" w:hAnsi="Arial"/>
      <w:b/>
      <w:sz w:val="13"/>
      <w:szCs w:val="13"/>
      <w14:numForm w14:val="lining"/>
    </w:rPr>
  </w:style>
  <w:style w:type="paragraph" w:customStyle="1" w:styleId="SidfotTby">
    <w:name w:val="Sidfot Täby"/>
    <w:basedOn w:val="Normal"/>
    <w:link w:val="SidfotTbyChar"/>
    <w:uiPriority w:val="99"/>
    <w:rsid w:val="0034120B"/>
    <w:pPr>
      <w:spacing w:after="0" w:line="240" w:lineRule="auto"/>
    </w:pPr>
    <w:rPr>
      <w:rFonts w:asciiTheme="majorHAnsi" w:hAnsiTheme="majorHAnsi"/>
      <w:b/>
      <w:sz w:val="13"/>
      <w:szCs w:val="13"/>
    </w:rPr>
  </w:style>
  <w:style w:type="table" w:styleId="Tabellrutnt">
    <w:name w:val="Table Grid"/>
    <w:basedOn w:val="Normaltabell"/>
    <w:uiPriority w:val="39"/>
    <w:rsid w:val="00EF1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TbyChar">
    <w:name w:val="Sidfot Täby Char"/>
    <w:basedOn w:val="Standardstycketeckensnitt"/>
    <w:link w:val="SidfotTby"/>
    <w:uiPriority w:val="99"/>
    <w:rsid w:val="0034120B"/>
    <w:rPr>
      <w:rFonts w:asciiTheme="majorHAnsi" w:hAnsiTheme="majorHAnsi"/>
      <w:b/>
      <w:sz w:val="13"/>
      <w:szCs w:val="13"/>
      <w14:numForm w14:val="lining"/>
    </w:rPr>
  </w:style>
  <w:style w:type="paragraph" w:customStyle="1" w:styleId="Avsndarekontor">
    <w:name w:val="Avsändare kontor"/>
    <w:basedOn w:val="Normal"/>
    <w:link w:val="AvsndarekontorChar"/>
    <w:rsid w:val="0034120B"/>
    <w:pPr>
      <w:spacing w:after="60" w:line="240" w:lineRule="auto"/>
    </w:pPr>
    <w:rPr>
      <w:rFonts w:asciiTheme="majorHAnsi" w:hAnsiTheme="majorHAnsi" w:cs="Arial"/>
      <w:caps/>
      <w:sz w:val="20"/>
    </w:rPr>
  </w:style>
  <w:style w:type="paragraph" w:customStyle="1" w:styleId="Avsndareavdelning">
    <w:name w:val="Avsändare avdelning"/>
    <w:basedOn w:val="Normal"/>
    <w:link w:val="AvsndareavdelningChar"/>
    <w:rsid w:val="0034120B"/>
    <w:pPr>
      <w:spacing w:after="60" w:line="240" w:lineRule="auto"/>
    </w:pPr>
    <w:rPr>
      <w:rFonts w:asciiTheme="majorHAnsi" w:hAnsiTheme="majorHAnsi" w:cs="Arial"/>
      <w:sz w:val="20"/>
    </w:rPr>
  </w:style>
  <w:style w:type="character" w:customStyle="1" w:styleId="AvsndarekontorChar">
    <w:name w:val="Avsändare kontor Char"/>
    <w:basedOn w:val="Standardstycketeckensnitt"/>
    <w:link w:val="Avsndarekontor"/>
    <w:rsid w:val="0034120B"/>
    <w:rPr>
      <w:rFonts w:asciiTheme="majorHAnsi" w:hAnsiTheme="majorHAnsi" w:cs="Arial"/>
      <w:caps/>
      <w:sz w:val="20"/>
      <w14:numForm w14:val="lining"/>
    </w:rPr>
  </w:style>
  <w:style w:type="paragraph" w:customStyle="1" w:styleId="Avsndarenamn">
    <w:name w:val="Avsändare namn"/>
    <w:basedOn w:val="Normal"/>
    <w:next w:val="Normal"/>
    <w:link w:val="AvsndarenamnChar"/>
    <w:rsid w:val="0034120B"/>
    <w:pPr>
      <w:spacing w:after="60" w:line="240" w:lineRule="auto"/>
    </w:pPr>
    <w:rPr>
      <w:rFonts w:asciiTheme="majorHAnsi" w:hAnsiTheme="majorHAnsi" w:cs="Arial"/>
      <w:sz w:val="20"/>
    </w:rPr>
  </w:style>
  <w:style w:type="character" w:customStyle="1" w:styleId="AvsndareavdelningChar">
    <w:name w:val="Avsändare avdelning Char"/>
    <w:basedOn w:val="Standardstycketeckensnitt"/>
    <w:link w:val="Avsndareavdelning"/>
    <w:rsid w:val="0034120B"/>
    <w:rPr>
      <w:rFonts w:asciiTheme="majorHAnsi" w:hAnsiTheme="majorHAnsi" w:cs="Arial"/>
      <w:sz w:val="20"/>
      <w14:numForm w14:val="lining"/>
    </w:rPr>
  </w:style>
  <w:style w:type="paragraph" w:customStyle="1" w:styleId="Dokumentnamnet">
    <w:name w:val="Dokumentnamnet"/>
    <w:basedOn w:val="Normal"/>
    <w:link w:val="DokumentnamnetChar"/>
    <w:rsid w:val="0034120B"/>
    <w:pPr>
      <w:tabs>
        <w:tab w:val="right" w:pos="4423"/>
      </w:tabs>
      <w:spacing w:after="40" w:line="240" w:lineRule="auto"/>
    </w:pPr>
    <w:rPr>
      <w:rFonts w:asciiTheme="majorHAnsi" w:hAnsiTheme="majorHAnsi" w:cs="Arial"/>
      <w:b/>
      <w:sz w:val="20"/>
    </w:rPr>
  </w:style>
  <w:style w:type="character" w:customStyle="1" w:styleId="AvsndarenamnChar">
    <w:name w:val="Avsändare namn Char"/>
    <w:basedOn w:val="Standardstycketeckensnitt"/>
    <w:link w:val="Avsndarenamn"/>
    <w:rsid w:val="0034120B"/>
    <w:rPr>
      <w:rFonts w:asciiTheme="majorHAnsi" w:hAnsiTheme="majorHAnsi" w:cs="Arial"/>
      <w:sz w:val="20"/>
      <w14:numForm w14:val="lining"/>
    </w:rPr>
  </w:style>
  <w:style w:type="paragraph" w:customStyle="1" w:styleId="Diarienummer">
    <w:name w:val="Diarienummer"/>
    <w:basedOn w:val="Normal"/>
    <w:link w:val="DiarienummerChar"/>
    <w:rsid w:val="0034120B"/>
    <w:pPr>
      <w:spacing w:after="40" w:line="240" w:lineRule="auto"/>
    </w:pPr>
    <w:rPr>
      <w:rFonts w:asciiTheme="majorHAnsi" w:hAnsiTheme="majorHAnsi" w:cs="Arial"/>
      <w:sz w:val="20"/>
    </w:rPr>
  </w:style>
  <w:style w:type="character" w:customStyle="1" w:styleId="DokumentnamnetChar">
    <w:name w:val="Dokumentnamnet Char"/>
    <w:basedOn w:val="Standardstycketeckensnitt"/>
    <w:link w:val="Dokumentnamnet"/>
    <w:rsid w:val="0034120B"/>
    <w:rPr>
      <w:rFonts w:asciiTheme="majorHAnsi" w:hAnsiTheme="majorHAnsi" w:cs="Arial"/>
      <w:b/>
      <w:sz w:val="20"/>
      <w14:numForm w14:val="lining"/>
    </w:rPr>
  </w:style>
  <w:style w:type="paragraph" w:styleId="Citat">
    <w:name w:val="Quote"/>
    <w:basedOn w:val="Normal"/>
    <w:next w:val="Normal"/>
    <w:link w:val="CitatChar"/>
    <w:uiPriority w:val="29"/>
    <w:qFormat/>
    <w:rsid w:val="00897F98"/>
    <w:rPr>
      <w:i/>
    </w:rPr>
  </w:style>
  <w:style w:type="character" w:customStyle="1" w:styleId="DiarienummerChar">
    <w:name w:val="Diarienummer Char"/>
    <w:basedOn w:val="Standardstycketeckensnitt"/>
    <w:link w:val="Diarienummer"/>
    <w:rsid w:val="0034120B"/>
    <w:rPr>
      <w:rFonts w:asciiTheme="majorHAnsi" w:hAnsiTheme="majorHAnsi" w:cs="Arial"/>
      <w:sz w:val="20"/>
      <w14:numForm w14:val="lining"/>
    </w:rPr>
  </w:style>
  <w:style w:type="character" w:customStyle="1" w:styleId="CitatChar">
    <w:name w:val="Citat Char"/>
    <w:basedOn w:val="Standardstycketeckensnitt"/>
    <w:link w:val="Citat"/>
    <w:uiPriority w:val="29"/>
    <w:rsid w:val="009F239D"/>
    <w:rPr>
      <w:i/>
      <w14:numForm w14:val="lining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E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2063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rsid w:val="003F1AC9"/>
    <w:rPr>
      <w:color w:val="808080"/>
    </w:rPr>
  </w:style>
  <w:style w:type="paragraph" w:styleId="Ingetavstnd">
    <w:name w:val="No Spacing"/>
    <w:link w:val="IngetavstndChar"/>
    <w:uiPriority w:val="1"/>
    <w:qFormat/>
    <w:rsid w:val="0034120B"/>
    <w:pPr>
      <w:spacing w:after="0" w:line="286" w:lineRule="atLeast"/>
    </w:pPr>
  </w:style>
  <w:style w:type="character" w:customStyle="1" w:styleId="Rubrik5Char">
    <w:name w:val="Rubrik 5 Char"/>
    <w:basedOn w:val="Standardstycketeckensnitt"/>
    <w:link w:val="Rubrik5"/>
    <w:uiPriority w:val="9"/>
    <w:rsid w:val="0076799D"/>
    <w:rPr>
      <w:rFonts w:asciiTheme="majorHAnsi" w:eastAsiaTheme="majorEastAsia" w:hAnsiTheme="majorHAnsi" w:cstheme="majorBidi"/>
      <w:i/>
    </w:rPr>
  </w:style>
  <w:style w:type="paragraph" w:styleId="Innehllsfrteckningsrubrik">
    <w:name w:val="TOC Heading"/>
    <w:basedOn w:val="Rubrik1"/>
    <w:next w:val="Normal"/>
    <w:uiPriority w:val="39"/>
    <w:rsid w:val="004A2406"/>
    <w:pPr>
      <w:spacing w:before="240" w:after="0" w:line="259" w:lineRule="auto"/>
      <w:outlineLvl w:val="9"/>
    </w:pPr>
    <w:rPr>
      <w:rFonts w:cstheme="majorBidi"/>
      <w:lang w:eastAsia="sv-SE"/>
    </w:rPr>
  </w:style>
  <w:style w:type="paragraph" w:styleId="Adress-brev">
    <w:name w:val="envelope address"/>
    <w:basedOn w:val="Normal"/>
    <w:uiPriority w:val="99"/>
    <w:rsid w:val="00C55829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6799D"/>
    <w:rPr>
      <w:rFonts w:asciiTheme="majorHAnsi" w:eastAsiaTheme="majorEastAsia" w:hAnsiTheme="majorHAnsi" w:cstheme="majorBidi"/>
      <w:color w:val="00536F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6799D"/>
    <w:rPr>
      <w:rFonts w:asciiTheme="majorHAnsi" w:eastAsiaTheme="majorEastAsia" w:hAnsiTheme="majorHAnsi" w:cstheme="majorBidi"/>
      <w:i/>
      <w:iCs/>
      <w:color w:val="00536F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679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679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nehll1">
    <w:name w:val="toc 1"/>
    <w:basedOn w:val="Normal"/>
    <w:next w:val="Normal"/>
    <w:uiPriority w:val="39"/>
    <w:rsid w:val="000E3FF7"/>
    <w:pPr>
      <w:tabs>
        <w:tab w:val="right" w:leader="dot" w:pos="8495"/>
      </w:tabs>
      <w:spacing w:before="240" w:after="60" w:line="286" w:lineRule="atLeast"/>
    </w:pPr>
    <w:rPr>
      <w:rFonts w:asciiTheme="majorHAnsi" w:hAnsiTheme="majorHAnsi" w:cstheme="minorHAnsi"/>
      <w:b/>
      <w:bCs/>
      <w:noProof/>
      <w:szCs w:val="20"/>
    </w:rPr>
  </w:style>
  <w:style w:type="paragraph" w:styleId="Innehll2">
    <w:name w:val="toc 2"/>
    <w:basedOn w:val="Normal"/>
    <w:next w:val="Normal"/>
    <w:uiPriority w:val="39"/>
    <w:rsid w:val="000E3FF7"/>
    <w:pPr>
      <w:tabs>
        <w:tab w:val="right" w:leader="dot" w:pos="8495"/>
      </w:tabs>
      <w:spacing w:before="120" w:after="0" w:line="260" w:lineRule="atLeast"/>
      <w:ind w:left="227"/>
    </w:pPr>
    <w:rPr>
      <w:rFonts w:asciiTheme="majorHAnsi" w:hAnsiTheme="majorHAnsi" w:cstheme="minorHAnsi"/>
      <w:noProof/>
      <w:sz w:val="21"/>
      <w:szCs w:val="20"/>
    </w:rPr>
  </w:style>
  <w:style w:type="paragraph" w:styleId="Innehll3">
    <w:name w:val="toc 3"/>
    <w:basedOn w:val="Normal"/>
    <w:next w:val="Normal"/>
    <w:uiPriority w:val="39"/>
    <w:rsid w:val="00E04CA7"/>
    <w:pPr>
      <w:tabs>
        <w:tab w:val="right" w:leader="dot" w:pos="8494"/>
      </w:tabs>
      <w:spacing w:after="0" w:line="286" w:lineRule="atLeast"/>
      <w:ind w:left="567"/>
    </w:pPr>
    <w:rPr>
      <w:rFonts w:asciiTheme="majorHAnsi" w:hAnsiTheme="majorHAnsi" w:cstheme="minorHAnsi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2F036C"/>
    <w:rPr>
      <w:color w:val="0563C1" w:themeColor="hyperlink"/>
      <w:u w:val="single"/>
    </w:rPr>
  </w:style>
  <w:style w:type="paragraph" w:styleId="Innehll4">
    <w:name w:val="toc 4"/>
    <w:basedOn w:val="Normal"/>
    <w:next w:val="Normal"/>
    <w:uiPriority w:val="39"/>
    <w:rsid w:val="00E04CA7"/>
    <w:pPr>
      <w:tabs>
        <w:tab w:val="right" w:leader="dot" w:pos="8494"/>
      </w:tabs>
      <w:spacing w:after="0" w:line="286" w:lineRule="atLeast"/>
      <w:ind w:left="660"/>
    </w:pPr>
    <w:rPr>
      <w:rFonts w:asciiTheme="majorHAnsi" w:hAnsiTheme="majorHAnsi" w:cstheme="minorHAnsi"/>
      <w:sz w:val="20"/>
      <w:szCs w:val="20"/>
    </w:rPr>
  </w:style>
  <w:style w:type="paragraph" w:styleId="Innehll5">
    <w:name w:val="toc 5"/>
    <w:basedOn w:val="Normal"/>
    <w:next w:val="Normal"/>
    <w:uiPriority w:val="39"/>
    <w:rsid w:val="00E04CA7"/>
    <w:pPr>
      <w:tabs>
        <w:tab w:val="right" w:leader="dot" w:pos="8494"/>
      </w:tabs>
      <w:spacing w:after="0" w:line="286" w:lineRule="atLeast"/>
      <w:ind w:left="880"/>
    </w:pPr>
    <w:rPr>
      <w:rFonts w:asciiTheme="majorHAnsi" w:hAnsiTheme="majorHAnsi" w:cstheme="minorHAnsi"/>
      <w:sz w:val="20"/>
      <w:szCs w:val="20"/>
    </w:rPr>
  </w:style>
  <w:style w:type="paragraph" w:styleId="Innehll6">
    <w:name w:val="toc 6"/>
    <w:basedOn w:val="Normal"/>
    <w:next w:val="Normal"/>
    <w:uiPriority w:val="39"/>
    <w:rsid w:val="00E04CA7"/>
    <w:pPr>
      <w:tabs>
        <w:tab w:val="left" w:pos="8494"/>
      </w:tabs>
      <w:spacing w:after="0" w:line="286" w:lineRule="atLeast"/>
      <w:ind w:left="1100"/>
    </w:pPr>
    <w:rPr>
      <w:rFonts w:asciiTheme="majorHAnsi" w:hAnsiTheme="majorHAnsi" w:cstheme="minorHAnsi"/>
      <w:sz w:val="20"/>
      <w:szCs w:val="20"/>
    </w:rPr>
  </w:style>
  <w:style w:type="paragraph" w:styleId="Innehll7">
    <w:name w:val="toc 7"/>
    <w:basedOn w:val="Normal"/>
    <w:next w:val="Normal"/>
    <w:uiPriority w:val="39"/>
    <w:rsid w:val="00E04CA7"/>
    <w:pPr>
      <w:tabs>
        <w:tab w:val="right" w:leader="dot" w:pos="8494"/>
      </w:tabs>
      <w:spacing w:after="0" w:line="286" w:lineRule="atLeast"/>
      <w:ind w:left="1320"/>
    </w:pPr>
    <w:rPr>
      <w:rFonts w:asciiTheme="majorHAnsi" w:hAnsiTheme="majorHAnsi" w:cstheme="minorHAnsi"/>
      <w:sz w:val="20"/>
      <w:szCs w:val="20"/>
    </w:rPr>
  </w:style>
  <w:style w:type="paragraph" w:styleId="Innehll8">
    <w:name w:val="toc 8"/>
    <w:basedOn w:val="Normal"/>
    <w:next w:val="Normal"/>
    <w:uiPriority w:val="39"/>
    <w:rsid w:val="00E04CA7"/>
    <w:pPr>
      <w:tabs>
        <w:tab w:val="right" w:leader="dot" w:pos="8494"/>
      </w:tabs>
      <w:spacing w:after="0" w:line="286" w:lineRule="atLeast"/>
      <w:ind w:left="1540"/>
    </w:pPr>
    <w:rPr>
      <w:rFonts w:asciiTheme="majorHAnsi" w:hAnsiTheme="majorHAnsi" w:cstheme="minorHAnsi"/>
      <w:sz w:val="20"/>
      <w:szCs w:val="20"/>
    </w:rPr>
  </w:style>
  <w:style w:type="paragraph" w:styleId="Innehll9">
    <w:name w:val="toc 9"/>
    <w:basedOn w:val="Normal"/>
    <w:next w:val="Normal"/>
    <w:uiPriority w:val="39"/>
    <w:rsid w:val="00E04CA7"/>
    <w:pPr>
      <w:tabs>
        <w:tab w:val="right" w:leader="dot" w:pos="8494"/>
      </w:tabs>
      <w:spacing w:after="0" w:line="286" w:lineRule="atLeast"/>
      <w:ind w:left="1760"/>
    </w:pPr>
    <w:rPr>
      <w:rFonts w:asciiTheme="majorHAnsi" w:hAnsiTheme="majorHAnsi" w:cstheme="minorHAnsi"/>
      <w:sz w:val="20"/>
      <w:szCs w:val="20"/>
    </w:rPr>
  </w:style>
  <w:style w:type="paragraph" w:customStyle="1" w:styleId="Numreradrubrik1">
    <w:name w:val="Numrerad rubrik 1"/>
    <w:basedOn w:val="Rubrik1"/>
    <w:next w:val="Normal"/>
    <w:uiPriority w:val="10"/>
    <w:qFormat/>
    <w:rsid w:val="000E3FF7"/>
    <w:pPr>
      <w:numPr>
        <w:numId w:val="3"/>
      </w:numPr>
    </w:pPr>
  </w:style>
  <w:style w:type="paragraph" w:customStyle="1" w:styleId="Numreradrubrik2">
    <w:name w:val="Numrerad rubrik 2"/>
    <w:basedOn w:val="Rubrik2"/>
    <w:next w:val="Normal"/>
    <w:uiPriority w:val="10"/>
    <w:qFormat/>
    <w:rsid w:val="000E3FF7"/>
    <w:pPr>
      <w:numPr>
        <w:ilvl w:val="1"/>
        <w:numId w:val="3"/>
      </w:numPr>
    </w:pPr>
  </w:style>
  <w:style w:type="paragraph" w:customStyle="1" w:styleId="Numreradrubrik3">
    <w:name w:val="Numrerad rubrik 3"/>
    <w:basedOn w:val="Rubrik3"/>
    <w:next w:val="Normal"/>
    <w:uiPriority w:val="10"/>
    <w:qFormat/>
    <w:rsid w:val="000E3FF7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0"/>
    <w:qFormat/>
    <w:rsid w:val="000E3FF7"/>
    <w:pPr>
      <w:numPr>
        <w:ilvl w:val="3"/>
        <w:numId w:val="3"/>
      </w:numPr>
    </w:pPr>
  </w:style>
  <w:style w:type="paragraph" w:customStyle="1" w:styleId="Numreradrubrik5">
    <w:name w:val="Numrerad rubrik 5"/>
    <w:basedOn w:val="Rubrik5"/>
    <w:next w:val="Normal"/>
    <w:uiPriority w:val="10"/>
    <w:qFormat/>
    <w:rsid w:val="000E3FF7"/>
    <w:pPr>
      <w:numPr>
        <w:ilvl w:val="4"/>
        <w:numId w:val="3"/>
      </w:numPr>
    </w:pPr>
  </w:style>
  <w:style w:type="table" w:customStyle="1" w:styleId="Tbykommun">
    <w:name w:val="Täby kommun"/>
    <w:basedOn w:val="Normaltabell"/>
    <w:uiPriority w:val="99"/>
    <w:rsid w:val="007A2F1F"/>
    <w:pPr>
      <w:spacing w:after="0" w:line="240" w:lineRule="auto"/>
    </w:pPr>
    <w:rPr>
      <w:rFonts w:asciiTheme="majorHAnsi" w:hAnsiTheme="majorHAnsi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  <w:i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3EBE8" w:themeFill="accent5" w:themeFillTint="33"/>
        <w:vAlign w:val="bottom"/>
      </w:tcPr>
    </w:tblStylePr>
    <w:tblStylePr w:type="firstCol">
      <w:pPr>
        <w:wordWrap/>
        <w:jc w:val="left"/>
      </w:pPr>
    </w:tblStylePr>
    <w:tblStylePr w:type="nwCell">
      <w:pPr>
        <w:wordWrap/>
        <w:jc w:val="left"/>
      </w:pPr>
    </w:tblStylePr>
  </w:style>
  <w:style w:type="paragraph" w:styleId="Beskrivning">
    <w:name w:val="caption"/>
    <w:basedOn w:val="Normal"/>
    <w:next w:val="Normal"/>
    <w:uiPriority w:val="35"/>
    <w:qFormat/>
    <w:rsid w:val="006A173F"/>
    <w:pPr>
      <w:spacing w:before="80" w:after="300" w:line="240" w:lineRule="auto"/>
    </w:pPr>
    <w:rPr>
      <w:rFonts w:asciiTheme="majorHAnsi" w:hAnsiTheme="majorHAnsi"/>
      <w:sz w:val="18"/>
      <w:szCs w:val="18"/>
    </w:rPr>
  </w:style>
  <w:style w:type="paragraph" w:styleId="Numreradlista">
    <w:name w:val="List Number"/>
    <w:basedOn w:val="Normal"/>
    <w:uiPriority w:val="99"/>
    <w:qFormat/>
    <w:rsid w:val="008E5DCC"/>
    <w:pPr>
      <w:numPr>
        <w:numId w:val="33"/>
      </w:numPr>
      <w:spacing w:before="60" w:after="120"/>
      <w:ind w:left="714" w:hanging="357"/>
    </w:pPr>
  </w:style>
  <w:style w:type="paragraph" w:styleId="Punktlista">
    <w:name w:val="List Bullet"/>
    <w:basedOn w:val="Normal"/>
    <w:uiPriority w:val="99"/>
    <w:qFormat/>
    <w:rsid w:val="008E5DCC"/>
    <w:pPr>
      <w:numPr>
        <w:numId w:val="28"/>
      </w:numPr>
      <w:spacing w:before="60" w:after="120"/>
      <w:ind w:left="714" w:hanging="357"/>
    </w:pPr>
  </w:style>
  <w:style w:type="paragraph" w:styleId="Punktlista2">
    <w:name w:val="List Bullet 2"/>
    <w:basedOn w:val="Normal"/>
    <w:uiPriority w:val="99"/>
    <w:rsid w:val="008E5DCC"/>
    <w:pPr>
      <w:numPr>
        <w:ilvl w:val="1"/>
        <w:numId w:val="28"/>
      </w:numPr>
      <w:spacing w:before="60" w:after="120"/>
      <w:ind w:left="1071" w:hanging="357"/>
    </w:pPr>
  </w:style>
  <w:style w:type="paragraph" w:styleId="Punktlista3">
    <w:name w:val="List Bullet 3"/>
    <w:basedOn w:val="Normal"/>
    <w:uiPriority w:val="99"/>
    <w:rsid w:val="008E5DCC"/>
    <w:pPr>
      <w:numPr>
        <w:ilvl w:val="2"/>
        <w:numId w:val="28"/>
      </w:numPr>
      <w:spacing w:before="60" w:after="120"/>
      <w:ind w:left="1429" w:hanging="357"/>
    </w:pPr>
  </w:style>
  <w:style w:type="paragraph" w:styleId="Punktlista4">
    <w:name w:val="List Bullet 4"/>
    <w:basedOn w:val="Normal"/>
    <w:uiPriority w:val="99"/>
    <w:rsid w:val="008E5DCC"/>
    <w:pPr>
      <w:numPr>
        <w:ilvl w:val="3"/>
        <w:numId w:val="28"/>
      </w:numPr>
      <w:spacing w:before="60" w:after="120"/>
      <w:ind w:left="1786" w:hanging="357"/>
    </w:pPr>
  </w:style>
  <w:style w:type="paragraph" w:styleId="Punktlista5">
    <w:name w:val="List Bullet 5"/>
    <w:basedOn w:val="Normal"/>
    <w:uiPriority w:val="99"/>
    <w:rsid w:val="008E5DCC"/>
    <w:pPr>
      <w:numPr>
        <w:ilvl w:val="4"/>
        <w:numId w:val="28"/>
      </w:numPr>
      <w:spacing w:before="60" w:after="120"/>
      <w:ind w:left="2143" w:hanging="357"/>
    </w:pPr>
  </w:style>
  <w:style w:type="paragraph" w:styleId="Numreradlista2">
    <w:name w:val="List Number 2"/>
    <w:basedOn w:val="Normal"/>
    <w:uiPriority w:val="99"/>
    <w:rsid w:val="008E5DCC"/>
    <w:pPr>
      <w:numPr>
        <w:ilvl w:val="1"/>
        <w:numId w:val="33"/>
      </w:numPr>
      <w:spacing w:before="60" w:after="120"/>
      <w:ind w:left="1071" w:hanging="357"/>
    </w:pPr>
  </w:style>
  <w:style w:type="paragraph" w:styleId="Numreradlista3">
    <w:name w:val="List Number 3"/>
    <w:basedOn w:val="Normal"/>
    <w:uiPriority w:val="99"/>
    <w:rsid w:val="008E5DCC"/>
    <w:pPr>
      <w:numPr>
        <w:ilvl w:val="2"/>
        <w:numId w:val="33"/>
      </w:numPr>
      <w:spacing w:before="60" w:after="120"/>
      <w:ind w:left="1429" w:hanging="357"/>
    </w:pPr>
  </w:style>
  <w:style w:type="paragraph" w:styleId="Numreradlista4">
    <w:name w:val="List Number 4"/>
    <w:basedOn w:val="Normal"/>
    <w:uiPriority w:val="99"/>
    <w:rsid w:val="008E5DCC"/>
    <w:pPr>
      <w:numPr>
        <w:ilvl w:val="3"/>
        <w:numId w:val="33"/>
      </w:numPr>
      <w:spacing w:before="60" w:after="120"/>
      <w:ind w:left="1786" w:hanging="357"/>
    </w:pPr>
  </w:style>
  <w:style w:type="paragraph" w:styleId="Numreradlista5">
    <w:name w:val="List Number 5"/>
    <w:basedOn w:val="Normal"/>
    <w:uiPriority w:val="99"/>
    <w:rsid w:val="008E5DCC"/>
    <w:pPr>
      <w:numPr>
        <w:ilvl w:val="4"/>
        <w:numId w:val="33"/>
      </w:numPr>
      <w:spacing w:before="60" w:after="120"/>
      <w:ind w:left="2143" w:hanging="357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9737A1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9737A1"/>
  </w:style>
  <w:style w:type="paragraph" w:styleId="Avslutandetext">
    <w:name w:val="Closing"/>
    <w:basedOn w:val="Normal"/>
    <w:link w:val="AvslutandetextChar"/>
    <w:uiPriority w:val="99"/>
    <w:semiHidden/>
    <w:unhideWhenUsed/>
    <w:rsid w:val="009737A1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9737A1"/>
  </w:style>
  <w:style w:type="paragraph" w:styleId="Avsndaradress-brev">
    <w:name w:val="envelope return"/>
    <w:basedOn w:val="Normal"/>
    <w:uiPriority w:val="99"/>
    <w:semiHidden/>
    <w:unhideWhenUsed/>
    <w:rsid w:val="009737A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">
    <w:name w:val="Body Text"/>
    <w:basedOn w:val="Normal"/>
    <w:link w:val="BrdtextChar"/>
    <w:uiPriority w:val="99"/>
    <w:semiHidden/>
    <w:unhideWhenUsed/>
    <w:rsid w:val="009737A1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9737A1"/>
  </w:style>
  <w:style w:type="paragraph" w:styleId="Brdtext2">
    <w:name w:val="Body Text 2"/>
    <w:basedOn w:val="Normal"/>
    <w:link w:val="Brdtext2Char"/>
    <w:uiPriority w:val="99"/>
    <w:semiHidden/>
    <w:unhideWhenUsed/>
    <w:rsid w:val="009737A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9737A1"/>
  </w:style>
  <w:style w:type="paragraph" w:styleId="Brdtext3">
    <w:name w:val="Body Text 3"/>
    <w:basedOn w:val="Normal"/>
    <w:link w:val="Brdtext3Char"/>
    <w:uiPriority w:val="99"/>
    <w:semiHidden/>
    <w:unhideWhenUsed/>
    <w:rsid w:val="009737A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9737A1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9737A1"/>
    <w:pPr>
      <w:spacing w:after="18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9737A1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9737A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9737A1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9737A1"/>
    <w:pPr>
      <w:spacing w:after="18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9737A1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9737A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9737A1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9737A1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9737A1"/>
    <w:rPr>
      <w:sz w:val="16"/>
      <w:szCs w:val="16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9737A1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9737A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rsid w:val="00C55829"/>
    <w:pPr>
      <w:tabs>
        <w:tab w:val="right" w:pos="4423"/>
      </w:tabs>
      <w:spacing w:after="40" w:line="240" w:lineRule="auto"/>
    </w:pPr>
    <w:rPr>
      <w:rFonts w:asciiTheme="majorHAnsi" w:hAnsiTheme="majorHAnsi"/>
      <w:sz w:val="20"/>
    </w:rPr>
  </w:style>
  <w:style w:type="character" w:customStyle="1" w:styleId="DatumChar">
    <w:name w:val="Datum Char"/>
    <w:basedOn w:val="Standardstycketeckensnitt"/>
    <w:link w:val="Datum"/>
    <w:uiPriority w:val="99"/>
    <w:rsid w:val="00C55829"/>
    <w:rPr>
      <w:rFonts w:asciiTheme="majorHAnsi" w:hAnsiTheme="majorHAnsi"/>
      <w:sz w:val="20"/>
      <w14:numForm w14:val="lining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737A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737A1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9737A1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9737A1"/>
  </w:style>
  <w:style w:type="paragraph" w:styleId="Figurfrteckning">
    <w:name w:val="table of figures"/>
    <w:basedOn w:val="Normal"/>
    <w:next w:val="Normal"/>
    <w:uiPriority w:val="99"/>
    <w:semiHidden/>
    <w:unhideWhenUsed/>
    <w:rsid w:val="009737A1"/>
    <w:pPr>
      <w:spacing w:after="0"/>
    </w:pPr>
  </w:style>
  <w:style w:type="paragraph" w:styleId="Fotnotstext">
    <w:name w:val="footnote text"/>
    <w:basedOn w:val="Normal"/>
    <w:link w:val="FotnotstextChar"/>
    <w:uiPriority w:val="99"/>
    <w:rsid w:val="001753DC"/>
    <w:pPr>
      <w:spacing w:after="0" w:line="240" w:lineRule="auto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753DC"/>
    <w:rPr>
      <w:sz w:val="18"/>
      <w:szCs w:val="20"/>
      <w14:numForm w14:val="lining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9737A1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9737A1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9737A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9737A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737A1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737A1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737A1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737A1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737A1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737A1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737A1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737A1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737A1"/>
    <w:pPr>
      <w:spacing w:after="0"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9737A1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9737A1"/>
    <w:pPr>
      <w:pBdr>
        <w:top w:val="single" w:sz="2" w:space="10" w:color="00A8E0" w:themeColor="accent1"/>
        <w:left w:val="single" w:sz="2" w:space="10" w:color="00A8E0" w:themeColor="accent1"/>
        <w:bottom w:val="single" w:sz="2" w:space="10" w:color="00A8E0" w:themeColor="accent1"/>
        <w:right w:val="single" w:sz="2" w:space="10" w:color="00A8E0" w:themeColor="accent1"/>
      </w:pBdr>
      <w:ind w:left="1152" w:right="1152"/>
    </w:pPr>
    <w:rPr>
      <w:rFonts w:eastAsiaTheme="minorEastAsia"/>
      <w:i/>
      <w:iCs/>
      <w:color w:val="00A8E0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9737A1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9737A1"/>
  </w:style>
  <w:style w:type="paragraph" w:styleId="Kommentarer">
    <w:name w:val="annotation text"/>
    <w:basedOn w:val="Normal"/>
    <w:link w:val="KommentarerChar"/>
    <w:uiPriority w:val="99"/>
    <w:semiHidden/>
    <w:unhideWhenUsed/>
    <w:rsid w:val="009737A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737A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737A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737A1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9737A1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9737A1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9737A1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9737A1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9737A1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9737A1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9737A1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9737A1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9737A1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9737A1"/>
    <w:pPr>
      <w:spacing w:after="120"/>
      <w:ind w:left="1415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9737A1"/>
  </w:style>
  <w:style w:type="paragraph" w:styleId="Makrotext">
    <w:name w:val="macro"/>
    <w:link w:val="MakrotextChar"/>
    <w:uiPriority w:val="99"/>
    <w:semiHidden/>
    <w:unhideWhenUsed/>
    <w:rsid w:val="009737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9737A1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9737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9737A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9737A1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rsid w:val="009737A1"/>
    <w:pPr>
      <w:ind w:left="1304"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9737A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9737A1"/>
    <w:rPr>
      <w:rFonts w:ascii="Consolas" w:hAnsi="Consolas"/>
      <w:sz w:val="21"/>
      <w:szCs w:val="21"/>
    </w:rPr>
  </w:style>
  <w:style w:type="paragraph" w:styleId="Rubrik">
    <w:name w:val="Title"/>
    <w:aliases w:val="Titel Rapport"/>
    <w:basedOn w:val="Normal"/>
    <w:next w:val="Normal"/>
    <w:link w:val="RubrikChar"/>
    <w:uiPriority w:val="10"/>
    <w:rsid w:val="00F63953"/>
    <w:pPr>
      <w:spacing w:after="2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RubrikChar">
    <w:name w:val="Rubrik Char"/>
    <w:aliases w:val="Titel Rapport Char"/>
    <w:basedOn w:val="Standardstycketeckensnitt"/>
    <w:link w:val="Rubrik"/>
    <w:uiPriority w:val="10"/>
    <w:rsid w:val="00F63953"/>
    <w:rPr>
      <w:rFonts w:asciiTheme="majorHAnsi" w:eastAsiaTheme="majorEastAsia" w:hAnsiTheme="majorHAnsi" w:cstheme="majorBidi"/>
      <w:spacing w:val="-10"/>
      <w:kern w:val="28"/>
      <w:sz w:val="52"/>
      <w:szCs w:val="56"/>
      <w14:numForm w14:val="lining"/>
    </w:rPr>
  </w:style>
  <w:style w:type="paragraph" w:styleId="Signatur">
    <w:name w:val="Signature"/>
    <w:basedOn w:val="Normal"/>
    <w:link w:val="SignaturChar"/>
    <w:uiPriority w:val="99"/>
    <w:semiHidden/>
    <w:unhideWhenUsed/>
    <w:rsid w:val="009737A1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9737A1"/>
  </w:style>
  <w:style w:type="paragraph" w:styleId="Slutkommentar">
    <w:name w:val="endnote text"/>
    <w:basedOn w:val="Normal"/>
    <w:link w:val="SlutkommentarChar"/>
    <w:uiPriority w:val="99"/>
    <w:semiHidden/>
    <w:unhideWhenUsed/>
    <w:rsid w:val="009737A1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9737A1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9737A1"/>
    <w:pPr>
      <w:pBdr>
        <w:top w:val="single" w:sz="4" w:space="10" w:color="00A8E0" w:themeColor="accent1"/>
        <w:bottom w:val="single" w:sz="4" w:space="10" w:color="00A8E0" w:themeColor="accent1"/>
      </w:pBdr>
      <w:spacing w:before="360" w:after="360"/>
      <w:ind w:left="864" w:right="864"/>
      <w:jc w:val="center"/>
    </w:pPr>
    <w:rPr>
      <w:i/>
      <w:iCs/>
      <w:color w:val="00A8E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9737A1"/>
    <w:rPr>
      <w:i/>
      <w:iCs/>
      <w:color w:val="00A8E0" w:themeColor="accent1"/>
    </w:rPr>
  </w:style>
  <w:style w:type="paragraph" w:styleId="Underrubrik">
    <w:name w:val="Subtitle"/>
    <w:aliases w:val="Undertitel Rapport"/>
    <w:basedOn w:val="Normal"/>
    <w:next w:val="Normal"/>
    <w:link w:val="UnderrubrikChar"/>
    <w:uiPriority w:val="11"/>
    <w:rsid w:val="00BD43D2"/>
    <w:pPr>
      <w:numPr>
        <w:ilvl w:val="1"/>
      </w:numPr>
      <w:spacing w:before="60" w:after="160"/>
    </w:pPr>
    <w:rPr>
      <w:rFonts w:asciiTheme="majorHAnsi" w:eastAsiaTheme="minorEastAsia" w:hAnsiTheme="majorHAnsi"/>
      <w:sz w:val="28"/>
    </w:rPr>
  </w:style>
  <w:style w:type="character" w:customStyle="1" w:styleId="UnderrubrikChar">
    <w:name w:val="Underrubrik Char"/>
    <w:aliases w:val="Undertitel Rapport Char"/>
    <w:basedOn w:val="Standardstycketeckensnitt"/>
    <w:link w:val="Underrubrik"/>
    <w:uiPriority w:val="11"/>
    <w:rsid w:val="00BD43D2"/>
    <w:rPr>
      <w:rFonts w:asciiTheme="majorHAnsi" w:eastAsiaTheme="minorEastAsia" w:hAnsiTheme="majorHAnsi"/>
      <w:sz w:val="28"/>
      <w14:numForm w14:val="lining"/>
    </w:rPr>
  </w:style>
  <w:style w:type="character" w:styleId="AnvndHyperlnk">
    <w:name w:val="FollowedHyperlink"/>
    <w:basedOn w:val="Standardstycketeckensnitt"/>
    <w:uiPriority w:val="99"/>
    <w:rsid w:val="003A33BC"/>
    <w:rPr>
      <w:color w:val="0563C1"/>
      <w:u w:val="single"/>
    </w:rPr>
  </w:style>
  <w:style w:type="paragraph" w:customStyle="1" w:styleId="Ledtextformulr">
    <w:name w:val="Ledtext formulär"/>
    <w:basedOn w:val="Normal"/>
    <w:next w:val="Normal"/>
    <w:rsid w:val="009A27C8"/>
    <w:pPr>
      <w:spacing w:after="0" w:line="240" w:lineRule="auto"/>
    </w:pPr>
    <w:rPr>
      <w:rFonts w:asciiTheme="majorHAnsi" w:hAnsiTheme="majorHAnsi"/>
      <w:sz w:val="18"/>
    </w:rPr>
  </w:style>
  <w:style w:type="character" w:styleId="Fotnotsreferens">
    <w:name w:val="footnote reference"/>
    <w:basedOn w:val="Standardstycketeckensnitt"/>
    <w:uiPriority w:val="99"/>
    <w:rsid w:val="009A27C8"/>
    <w:rPr>
      <w:vertAlign w:val="superscript"/>
    </w:rPr>
  </w:style>
  <w:style w:type="paragraph" w:customStyle="1" w:styleId="Information">
    <w:name w:val="Information"/>
    <w:basedOn w:val="Ingetavstnd"/>
    <w:rsid w:val="0034120B"/>
    <w:pPr>
      <w:tabs>
        <w:tab w:val="left" w:pos="2835"/>
      </w:tabs>
      <w:spacing w:after="60"/>
      <w:ind w:left="2268" w:hanging="2268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341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ujaw\AppData\Roaming\Microsoft\Mallar\Tj&#228;nsteutl&#229;tande%20Allm&#228;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B3CDABB9734B34A39CBC60C9AC7D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99DC5C-D69F-4775-9C52-763FC4465842}"/>
      </w:docPartPr>
      <w:docPartBody>
        <w:p w:rsidR="00D90F05" w:rsidRDefault="007C4AE5">
          <w:pPr>
            <w:pStyle w:val="E8B3CDABB9734B34A39CBC60C9AC7D7B"/>
          </w:pPr>
          <w:r w:rsidRPr="009F0C6D">
            <w:rPr>
              <w:rStyle w:val="Platshllartext"/>
            </w:rPr>
            <w:t>[Titel]</w:t>
          </w:r>
        </w:p>
      </w:docPartBody>
    </w:docPart>
    <w:docPart>
      <w:docPartPr>
        <w:name w:val="99B4131A1FA54107BEE76353B6023F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3F8239-1E34-4799-8500-87E53BA76165}"/>
      </w:docPartPr>
      <w:docPartBody>
        <w:p w:rsidR="00D90F05" w:rsidRDefault="003E652F" w:rsidP="003E652F">
          <w:pPr>
            <w:pStyle w:val="99B4131A1FA54107BEE76353B6023FD323"/>
          </w:pPr>
          <w:r>
            <w:rPr>
              <w:rStyle w:val="Platshllartext"/>
            </w:rPr>
            <w:t>[Datum]</w:t>
          </w:r>
        </w:p>
      </w:docPartBody>
    </w:docPart>
    <w:docPart>
      <w:docPartPr>
        <w:name w:val="2837BE7AA2CD4D9BB345010B8CAA83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97B200-EE59-442A-A67B-6678C4A1C65C}"/>
      </w:docPartPr>
      <w:docPartBody>
        <w:p w:rsidR="00D90F05" w:rsidRDefault="003E652F" w:rsidP="003E652F">
          <w:pPr>
            <w:pStyle w:val="2837BE7AA2CD4D9BB345010B8CAA83E523"/>
          </w:pPr>
          <w:r w:rsidRPr="00A80CCF">
            <w:rPr>
              <w:rStyle w:val="Platshllartext"/>
            </w:rPr>
            <w:t>[</w:t>
          </w:r>
          <w:r>
            <w:rPr>
              <w:rStyle w:val="Platshllartext"/>
            </w:rPr>
            <w:t>Dnr</w:t>
          </w:r>
          <w:r w:rsidRPr="00A80CCF">
            <w:rPr>
              <w:rStyle w:val="Platshllartext"/>
            </w:rPr>
            <w:t>]</w:t>
          </w:r>
        </w:p>
      </w:docPartBody>
    </w:docPart>
    <w:docPart>
      <w:docPartPr>
        <w:name w:val="9B0F7DD7A0234B77BAF8080DE2C63D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1D5EEE-6479-4D56-803D-9C89D16D1932}"/>
      </w:docPartPr>
      <w:docPartBody>
        <w:p w:rsidR="00D90F05" w:rsidRDefault="003E652F" w:rsidP="003E652F">
          <w:pPr>
            <w:pStyle w:val="9B0F7DD7A0234B77BAF8080DE2C63DDA23"/>
          </w:pPr>
          <w:r>
            <w:rPr>
              <w:rStyle w:val="Platshllartext"/>
            </w:rPr>
            <w:t>[</w:t>
          </w:r>
          <w:r w:rsidRPr="00CE1BF7">
            <w:rPr>
              <w:rStyle w:val="Platshllartext"/>
            </w:rPr>
            <w:t>Verksamhetsområde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A0AE632E5DFE44B88218C3F77B0159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037776-C401-46FD-BD12-0D2F9D141F13}"/>
      </w:docPartPr>
      <w:docPartBody>
        <w:p w:rsidR="00D90F05" w:rsidRDefault="003E652F" w:rsidP="003E652F">
          <w:pPr>
            <w:pStyle w:val="A0AE632E5DFE44B88218C3F77B0159BD23"/>
          </w:pPr>
          <w:r>
            <w:rPr>
              <w:rStyle w:val="Platshllartext"/>
            </w:rPr>
            <w:t>[Titel]</w:t>
          </w:r>
        </w:p>
      </w:docPartBody>
    </w:docPart>
    <w:docPart>
      <w:docPartPr>
        <w:name w:val="CABAD230C0F949F8B2A785E8E755C3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6F7B73-5FC8-4941-B85E-BB7C5A84F535}"/>
      </w:docPartPr>
      <w:docPartBody>
        <w:p w:rsidR="00D90F05" w:rsidRDefault="003E652F" w:rsidP="003E652F">
          <w:pPr>
            <w:pStyle w:val="CABAD230C0F949F8B2A785E8E755C3FC23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C73F1D32001D4DE4AA3BD483BA7A3A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D92F69-3A07-463B-87D9-622A41D64313}"/>
      </w:docPartPr>
      <w:docPartBody>
        <w:p w:rsidR="00D90F05" w:rsidRDefault="003E652F" w:rsidP="003E652F">
          <w:pPr>
            <w:pStyle w:val="C73F1D32001D4DE4AA3BD483BA7A3A2923"/>
          </w:pPr>
          <w:r w:rsidRPr="00AC54EE">
            <w:rPr>
              <w:rStyle w:val="Platshllartext"/>
              <w:caps/>
            </w:rPr>
            <w:t>Välj ett Politiskt organ</w:t>
          </w:r>
        </w:p>
      </w:docPartBody>
    </w:docPart>
    <w:docPart>
      <w:docPartPr>
        <w:name w:val="879EF3965BD445CE950CFAACA0BF9B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64400E-D24E-4719-9089-727E8BCC07F6}"/>
      </w:docPartPr>
      <w:docPartBody>
        <w:p w:rsidR="00D90F05" w:rsidRDefault="003E652F" w:rsidP="003E652F">
          <w:pPr>
            <w:pStyle w:val="879EF3965BD445CE950CFAACA0BF9B9E23"/>
          </w:pPr>
          <w:r>
            <w:rPr>
              <w:rStyle w:val="Platshllartext"/>
            </w:rPr>
            <w:t>[Sammanträdesdatum]</w:t>
          </w:r>
        </w:p>
      </w:docPartBody>
    </w:docPart>
    <w:docPart>
      <w:docPartPr>
        <w:name w:val="0B1620A1608440CFB9FB473F44BB1E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34A1AC-A7AF-4D94-BED1-A3726FEDE30B}"/>
      </w:docPartPr>
      <w:docPartBody>
        <w:p w:rsidR="00D90F05" w:rsidRDefault="003E652F" w:rsidP="003E652F">
          <w:pPr>
            <w:pStyle w:val="0B1620A1608440CFB9FB473F44BB1E9023"/>
          </w:pPr>
          <w:r>
            <w:rPr>
              <w:rStyle w:val="Platshllartext"/>
            </w:rPr>
            <w:t>[</w:t>
          </w:r>
          <w:r w:rsidRPr="00E8514F">
            <w:rPr>
              <w:rStyle w:val="Platshllartext"/>
            </w:rPr>
            <w:t>Ärenderubrik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BAB45AECED64455BA1D22F6B245638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5DCDF9-48F3-474A-B2E2-95BD852D76EC}"/>
      </w:docPartPr>
      <w:docPartBody>
        <w:p w:rsidR="00D90F05" w:rsidRDefault="003E652F" w:rsidP="003E652F">
          <w:pPr>
            <w:pStyle w:val="BAB45AECED64455BA1D22F6B245638D523"/>
          </w:pPr>
          <w:r>
            <w:rPr>
              <w:rStyle w:val="Platshllartext"/>
            </w:rPr>
            <w:t>[Obligatorisk! Skriv din text här, ta bort bl</w:t>
          </w:r>
          <w:r>
            <w:rPr>
              <w:rStyle w:val="Platshllartext"/>
              <w:rFonts w:ascii="Cambria" w:hAnsi="Cambria" w:cs="Cambria"/>
            </w:rPr>
            <w:t>å</w:t>
          </w:r>
          <w:r>
            <w:rPr>
              <w:rStyle w:val="Platshllartext"/>
            </w:rPr>
            <w:t xml:space="preserve"> text n</w:t>
          </w:r>
          <w:r>
            <w:rPr>
              <w:rStyle w:val="Platshllartext"/>
              <w:rFonts w:ascii="BadHandwriter" w:hAnsi="BadHandwriter" w:cs="BadHandwriter"/>
            </w:rPr>
            <w:t>ä</w:t>
          </w:r>
          <w:r>
            <w:rPr>
              <w:rStyle w:val="Platshllartext"/>
            </w:rPr>
            <w:t>r du skrivit klart]</w:t>
          </w:r>
        </w:p>
      </w:docPartBody>
    </w:docPart>
    <w:docPart>
      <w:docPartPr>
        <w:name w:val="9D1462FCE12F463A934064062ED4CC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9B7829-9CE0-4618-9664-B00176F715DF}"/>
      </w:docPartPr>
      <w:docPartBody>
        <w:p w:rsidR="00D90F05" w:rsidRDefault="003E652F" w:rsidP="003E652F">
          <w:pPr>
            <w:pStyle w:val="9D1462FCE12F463A934064062ED4CCA123"/>
          </w:pPr>
          <w:r>
            <w:rPr>
              <w:rStyle w:val="Platshllartext"/>
            </w:rPr>
            <w:t>[Förnamn Efternamn]</w:t>
          </w:r>
        </w:p>
      </w:docPartBody>
    </w:docPart>
    <w:docPart>
      <w:docPartPr>
        <w:name w:val="FA67A09CD95E4109A64DB4627F5626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11CD34-1B96-4DA6-AB8E-A019C0E1EC6D}"/>
      </w:docPartPr>
      <w:docPartBody>
        <w:p w:rsidR="00D90F05" w:rsidRDefault="003E652F" w:rsidP="003E652F">
          <w:pPr>
            <w:pStyle w:val="FA67A09CD95E4109A64DB4627F5626C123"/>
          </w:pPr>
          <w:r>
            <w:rPr>
              <w:rStyle w:val="Platshllartext"/>
            </w:rPr>
            <w:t>[Förnamn Efternamn]</w:t>
          </w:r>
        </w:p>
      </w:docPartBody>
    </w:docPart>
    <w:docPart>
      <w:docPartPr>
        <w:name w:val="7607D2FFB5954BF6B9FBFE04AE7A62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DF7908-7C5C-4669-BF27-D623716A8453}"/>
      </w:docPartPr>
      <w:docPartBody>
        <w:p w:rsidR="00D90F05" w:rsidRDefault="003E652F" w:rsidP="003E652F">
          <w:pPr>
            <w:pStyle w:val="7607D2FFB5954BF6B9FBFE04AE7A62FE23"/>
          </w:pPr>
          <w:r>
            <w:rPr>
              <w:rStyle w:val="Platshllartext"/>
            </w:rPr>
            <w:t>[Skriv din text här, ta bort bl</w:t>
          </w:r>
          <w:r>
            <w:rPr>
              <w:rStyle w:val="Platshllartext"/>
              <w:rFonts w:ascii="Cambria" w:hAnsi="Cambria" w:cs="Cambria"/>
            </w:rPr>
            <w:t>å</w:t>
          </w:r>
          <w:r>
            <w:rPr>
              <w:rStyle w:val="Platshllartext"/>
            </w:rPr>
            <w:t xml:space="preserve"> text n</w:t>
          </w:r>
          <w:r>
            <w:rPr>
              <w:rStyle w:val="Platshllartext"/>
              <w:rFonts w:ascii="BadHandwriter" w:hAnsi="BadHandwriter" w:cs="BadHandwriter"/>
            </w:rPr>
            <w:t>ä</w:t>
          </w:r>
          <w:r>
            <w:rPr>
              <w:rStyle w:val="Platshllartext"/>
            </w:rPr>
            <w:t>r du skrivit klart]</w:t>
          </w:r>
        </w:p>
      </w:docPartBody>
    </w:docPart>
    <w:docPart>
      <w:docPartPr>
        <w:name w:val="ADBEE1C6995F41A4B5E59713E83577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084E53-369E-4A6B-B1E4-305599F558C0}"/>
      </w:docPartPr>
      <w:docPartBody>
        <w:p w:rsidR="00197E07" w:rsidRDefault="003E652F" w:rsidP="003E652F">
          <w:pPr>
            <w:pStyle w:val="ADBEE1C6995F41A4B5E59713E83577CC16"/>
          </w:pPr>
          <w:r w:rsidRPr="00A80CCF">
            <w:rPr>
              <w:rStyle w:val="Platshllartext"/>
            </w:rPr>
            <w:t>[</w:t>
          </w:r>
          <w:r>
            <w:rPr>
              <w:rStyle w:val="Platshllartext"/>
            </w:rPr>
            <w:t>Dnr</w:t>
          </w:r>
          <w:r w:rsidRPr="00A80CCF">
            <w:rPr>
              <w:rStyle w:val="Platshllartext"/>
            </w:rPr>
            <w:t>]</w:t>
          </w:r>
        </w:p>
      </w:docPartBody>
    </w:docPart>
    <w:docPart>
      <w:docPartPr>
        <w:name w:val="A1C883E31B3B4BBD826B3609F56E90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D9697D-A97D-4159-918E-9BB82163B7B8}"/>
      </w:docPartPr>
      <w:docPartBody>
        <w:p w:rsidR="000F4E83" w:rsidRDefault="003E652F" w:rsidP="003E652F">
          <w:pPr>
            <w:pStyle w:val="A1C883E31B3B4BBD826B3609F56E906D6"/>
          </w:pPr>
          <w:r>
            <w:rPr>
              <w:rStyle w:val="Platshllartext"/>
            </w:rPr>
            <w:t>[Datum]</w:t>
          </w:r>
        </w:p>
      </w:docPartBody>
    </w:docPart>
    <w:docPart>
      <w:docPartPr>
        <w:name w:val="CFA963D208664C2EB50FAFB7C0D2E3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FE8C32-12CF-475D-9139-0128AF531E84}"/>
      </w:docPartPr>
      <w:docPartBody>
        <w:p w:rsidR="00F5572E" w:rsidRDefault="003E652F" w:rsidP="003E652F">
          <w:pPr>
            <w:pStyle w:val="CFA963D208664C2EB50FAFB7C0D2E392"/>
          </w:pPr>
          <w:r>
            <w:rPr>
              <w:rStyle w:val="Platshllartext"/>
            </w:rPr>
            <w:t>[Obligatorisk! Skriv din text här, ta bort bl</w:t>
          </w:r>
          <w:r>
            <w:rPr>
              <w:rStyle w:val="Platshllartext"/>
              <w:rFonts w:ascii="Cambria" w:hAnsi="Cambria" w:cs="Cambria"/>
            </w:rPr>
            <w:t>å</w:t>
          </w:r>
          <w:r>
            <w:rPr>
              <w:rStyle w:val="Platshllartext"/>
            </w:rPr>
            <w:t xml:space="preserve"> text n</w:t>
          </w:r>
          <w:r>
            <w:rPr>
              <w:rStyle w:val="Platshllartext"/>
              <w:rFonts w:ascii="BadHandwriter" w:hAnsi="BadHandwriter" w:cs="BadHandwriter"/>
            </w:rPr>
            <w:t>ä</w:t>
          </w:r>
          <w:r>
            <w:rPr>
              <w:rStyle w:val="Platshllartext"/>
            </w:rPr>
            <w:t>r du skrivit klart]</w:t>
          </w:r>
        </w:p>
      </w:docPartBody>
    </w:docPart>
    <w:docPart>
      <w:docPartPr>
        <w:name w:val="087BC2872E3E48C1A4163B72BE1B67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18880E-739E-491B-A70A-ED9FCC70844B}"/>
      </w:docPartPr>
      <w:docPartBody>
        <w:p w:rsidR="00F5572E" w:rsidRDefault="003E652F" w:rsidP="003E652F">
          <w:pPr>
            <w:pStyle w:val="087BC2872E3E48C1A4163B72BE1B67CA"/>
          </w:pPr>
          <w:r>
            <w:rPr>
              <w:rStyle w:val="Platshllartext"/>
            </w:rPr>
            <w:t>[Skriv din text här, ta bort bl</w:t>
          </w:r>
          <w:r>
            <w:rPr>
              <w:rStyle w:val="Platshllartext"/>
              <w:rFonts w:ascii="Cambria" w:hAnsi="Cambria" w:cs="Cambria"/>
            </w:rPr>
            <w:t>å</w:t>
          </w:r>
          <w:r>
            <w:rPr>
              <w:rStyle w:val="Platshllartext"/>
            </w:rPr>
            <w:t xml:space="preserve"> text n</w:t>
          </w:r>
          <w:r>
            <w:rPr>
              <w:rStyle w:val="Platshllartext"/>
              <w:rFonts w:ascii="BadHandwriter" w:hAnsi="BadHandwriter" w:cs="BadHandwriter"/>
            </w:rPr>
            <w:t>ä</w:t>
          </w:r>
          <w:r>
            <w:rPr>
              <w:rStyle w:val="Platshllartext"/>
            </w:rPr>
            <w:t>r du skrivit klart]</w:t>
          </w:r>
        </w:p>
      </w:docPartBody>
    </w:docPart>
    <w:docPart>
      <w:docPartPr>
        <w:name w:val="EB6DC6AD6F5E44B1A502CD947A141E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D2C32B-1D4D-41BA-AAEC-199292843E51}"/>
      </w:docPartPr>
      <w:docPartBody>
        <w:p w:rsidR="00F5572E" w:rsidRDefault="003E652F" w:rsidP="003E652F">
          <w:pPr>
            <w:pStyle w:val="EB6DC6AD6F5E44B1A502CD947A141ECD"/>
          </w:pPr>
          <w:r>
            <w:rPr>
              <w:rStyle w:val="Platshllartext"/>
            </w:rPr>
            <w:t>[Obligatorisk! Skriv din text här, ta bort bl</w:t>
          </w:r>
          <w:r>
            <w:rPr>
              <w:rStyle w:val="Platshllartext"/>
              <w:rFonts w:ascii="Cambria" w:hAnsi="Cambria" w:cs="Cambria"/>
            </w:rPr>
            <w:t>å</w:t>
          </w:r>
          <w:r>
            <w:rPr>
              <w:rStyle w:val="Platshllartext"/>
            </w:rPr>
            <w:t xml:space="preserve"> text n</w:t>
          </w:r>
          <w:r>
            <w:rPr>
              <w:rStyle w:val="Platshllartext"/>
              <w:rFonts w:ascii="BadHandwriter" w:hAnsi="BadHandwriter" w:cs="BadHandwriter"/>
            </w:rPr>
            <w:t>ä</w:t>
          </w:r>
          <w:r>
            <w:rPr>
              <w:rStyle w:val="Platshllartext"/>
            </w:rPr>
            <w:t>r du skrivit klart]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dHandwriter">
    <w:altName w:val="Calibri"/>
    <w:charset w:val="00"/>
    <w:family w:val="auto"/>
    <w:pitch w:val="variable"/>
    <w:sig w:usb0="80000007" w:usb1="00000002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E5"/>
    <w:rsid w:val="00003F72"/>
    <w:rsid w:val="00084F38"/>
    <w:rsid w:val="000F0BD2"/>
    <w:rsid w:val="000F4E83"/>
    <w:rsid w:val="00170998"/>
    <w:rsid w:val="00197E07"/>
    <w:rsid w:val="002A7DE9"/>
    <w:rsid w:val="002E7373"/>
    <w:rsid w:val="00340B0A"/>
    <w:rsid w:val="00375434"/>
    <w:rsid w:val="003C35C6"/>
    <w:rsid w:val="003E652F"/>
    <w:rsid w:val="004D43F1"/>
    <w:rsid w:val="00592A7B"/>
    <w:rsid w:val="005D29C2"/>
    <w:rsid w:val="00711B1C"/>
    <w:rsid w:val="007222D0"/>
    <w:rsid w:val="007C4AE5"/>
    <w:rsid w:val="00920563"/>
    <w:rsid w:val="00982221"/>
    <w:rsid w:val="00A51AD5"/>
    <w:rsid w:val="00AD79D7"/>
    <w:rsid w:val="00AE79D2"/>
    <w:rsid w:val="00BB13BD"/>
    <w:rsid w:val="00C47B9D"/>
    <w:rsid w:val="00D90F05"/>
    <w:rsid w:val="00DF36E1"/>
    <w:rsid w:val="00EC6CED"/>
    <w:rsid w:val="00F5450B"/>
    <w:rsid w:val="00F5572E"/>
    <w:rsid w:val="00FA7F4E"/>
    <w:rsid w:val="00FB4608"/>
    <w:rsid w:val="00FC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3E652F"/>
  </w:style>
  <w:style w:type="paragraph" w:customStyle="1" w:styleId="E8B3CDABB9734B34A39CBC60C9AC7D7B">
    <w:name w:val="E8B3CDABB9734B34A39CBC60C9AC7D7B"/>
  </w:style>
  <w:style w:type="paragraph" w:customStyle="1" w:styleId="99B4131A1FA54107BEE76353B6023FD3">
    <w:name w:val="99B4131A1FA54107BEE76353B6023FD3"/>
  </w:style>
  <w:style w:type="paragraph" w:customStyle="1" w:styleId="2837BE7AA2CD4D9BB345010B8CAA83E5">
    <w:name w:val="2837BE7AA2CD4D9BB345010B8CAA83E5"/>
  </w:style>
  <w:style w:type="paragraph" w:customStyle="1" w:styleId="9B0F7DD7A0234B77BAF8080DE2C63DDA">
    <w:name w:val="9B0F7DD7A0234B77BAF8080DE2C63DDA"/>
  </w:style>
  <w:style w:type="paragraph" w:customStyle="1" w:styleId="A0AE632E5DFE44B88218C3F77B0159BD">
    <w:name w:val="A0AE632E5DFE44B88218C3F77B0159BD"/>
  </w:style>
  <w:style w:type="paragraph" w:customStyle="1" w:styleId="CABAD230C0F949F8B2A785E8E755C3FC">
    <w:name w:val="CABAD230C0F949F8B2A785E8E755C3FC"/>
  </w:style>
  <w:style w:type="paragraph" w:customStyle="1" w:styleId="C73F1D32001D4DE4AA3BD483BA7A3A29">
    <w:name w:val="C73F1D32001D4DE4AA3BD483BA7A3A29"/>
  </w:style>
  <w:style w:type="paragraph" w:customStyle="1" w:styleId="879EF3965BD445CE950CFAACA0BF9B9E">
    <w:name w:val="879EF3965BD445CE950CFAACA0BF9B9E"/>
  </w:style>
  <w:style w:type="paragraph" w:customStyle="1" w:styleId="0B1620A1608440CFB9FB473F44BB1E90">
    <w:name w:val="0B1620A1608440CFB9FB473F44BB1E90"/>
  </w:style>
  <w:style w:type="paragraph" w:customStyle="1" w:styleId="BAB45AECED64455BA1D22F6B245638D5">
    <w:name w:val="BAB45AECED64455BA1D22F6B245638D5"/>
  </w:style>
  <w:style w:type="paragraph" w:customStyle="1" w:styleId="09355C7BD0E04690B85CFB34E36F8B2C">
    <w:name w:val="09355C7BD0E04690B85CFB34E36F8B2C"/>
  </w:style>
  <w:style w:type="paragraph" w:customStyle="1" w:styleId="ECAB9EE904D4400CAD12910EF471D4CD">
    <w:name w:val="ECAB9EE904D4400CAD12910EF471D4CD"/>
  </w:style>
  <w:style w:type="paragraph" w:customStyle="1" w:styleId="924C50CD0EA44BFB8E42BE0B4F13DD1C">
    <w:name w:val="924C50CD0EA44BFB8E42BE0B4F13DD1C"/>
  </w:style>
  <w:style w:type="paragraph" w:customStyle="1" w:styleId="9D1462FCE12F463A934064062ED4CCA1">
    <w:name w:val="9D1462FCE12F463A934064062ED4CCA1"/>
  </w:style>
  <w:style w:type="paragraph" w:customStyle="1" w:styleId="FA67A09CD95E4109A64DB4627F5626C1">
    <w:name w:val="FA67A09CD95E4109A64DB4627F5626C1"/>
  </w:style>
  <w:style w:type="paragraph" w:customStyle="1" w:styleId="10887196E0F648E8B1DC8BA1E78ED323">
    <w:name w:val="10887196E0F648E8B1DC8BA1E78ED323"/>
  </w:style>
  <w:style w:type="paragraph" w:customStyle="1" w:styleId="7607D2FFB5954BF6B9FBFE04AE7A62FE">
    <w:name w:val="7607D2FFB5954BF6B9FBFE04AE7A62FE"/>
  </w:style>
  <w:style w:type="paragraph" w:customStyle="1" w:styleId="99B4131A1FA54107BEE76353B6023FD31">
    <w:name w:val="99B4131A1FA54107BEE76353B6023FD31"/>
    <w:rsid w:val="00D90F05"/>
    <w:pPr>
      <w:tabs>
        <w:tab w:val="right" w:pos="4423"/>
      </w:tabs>
      <w:spacing w:after="40" w:line="240" w:lineRule="auto"/>
    </w:pPr>
    <w:rPr>
      <w:rFonts w:asciiTheme="majorHAnsi" w:eastAsiaTheme="minorHAnsi" w:hAnsiTheme="majorHAnsi"/>
      <w:sz w:val="20"/>
      <w:lang w:eastAsia="en-US"/>
      <w14:numForm w14:val="lining"/>
    </w:rPr>
  </w:style>
  <w:style w:type="paragraph" w:customStyle="1" w:styleId="2837BE7AA2CD4D9BB345010B8CAA83E51">
    <w:name w:val="2837BE7AA2CD4D9BB345010B8CAA83E51"/>
    <w:rsid w:val="00D90F05"/>
    <w:pPr>
      <w:spacing w:after="4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9B0F7DD7A0234B77BAF8080DE2C63DDA1">
    <w:name w:val="9B0F7DD7A0234B77BAF8080DE2C63DDA1"/>
    <w:rsid w:val="00D90F05"/>
    <w:pPr>
      <w:spacing w:after="60" w:line="240" w:lineRule="auto"/>
    </w:pPr>
    <w:rPr>
      <w:rFonts w:asciiTheme="majorHAnsi" w:eastAsiaTheme="minorHAnsi" w:hAnsiTheme="majorHAnsi" w:cs="Arial"/>
      <w:caps/>
      <w:sz w:val="20"/>
      <w:lang w:eastAsia="en-US"/>
      <w14:numForm w14:val="lining"/>
    </w:rPr>
  </w:style>
  <w:style w:type="paragraph" w:customStyle="1" w:styleId="A0AE632E5DFE44B88218C3F77B0159BD1">
    <w:name w:val="A0AE632E5DFE44B88218C3F77B0159BD1"/>
    <w:rsid w:val="00D90F05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ABAD230C0F949F8B2A785E8E755C3FC1">
    <w:name w:val="CABAD230C0F949F8B2A785E8E755C3FC1"/>
    <w:rsid w:val="00D90F05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73F1D32001D4DE4AA3BD483BA7A3A291">
    <w:name w:val="C73F1D32001D4DE4AA3BD483BA7A3A291"/>
    <w:rsid w:val="00D90F05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879EF3965BD445CE950CFAACA0BF9B9E1">
    <w:name w:val="879EF3965BD445CE950CFAACA0BF9B9E1"/>
    <w:rsid w:val="00D90F05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0B1620A1608440CFB9FB473F44BB1E901">
    <w:name w:val="0B1620A1608440CFB9FB473F44BB1E901"/>
    <w:rsid w:val="00D90F05"/>
    <w:pPr>
      <w:keepNext/>
      <w:keepLines/>
      <w:spacing w:before="720" w:after="240" w:line="240" w:lineRule="auto"/>
      <w:outlineLvl w:val="0"/>
    </w:pPr>
    <w:rPr>
      <w:rFonts w:asciiTheme="majorHAnsi" w:eastAsiaTheme="majorEastAsia" w:hAnsiTheme="majorHAnsi" w:cs="Arial"/>
      <w:sz w:val="36"/>
      <w:szCs w:val="32"/>
      <w:lang w:eastAsia="en-US"/>
      <w14:numForm w14:val="lining"/>
    </w:rPr>
  </w:style>
  <w:style w:type="paragraph" w:customStyle="1" w:styleId="BAB45AECED64455BA1D22F6B245638D51">
    <w:name w:val="BAB45AECED64455BA1D22F6B245638D51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09355C7BD0E04690B85CFB34E36F8B2C1">
    <w:name w:val="09355C7BD0E04690B85CFB34E36F8B2C1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ECAB9EE904D4400CAD12910EF471D4CD1">
    <w:name w:val="ECAB9EE904D4400CAD12910EF471D4CD1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24C50CD0EA44BFB8E42BE0B4F13DD1C1">
    <w:name w:val="924C50CD0EA44BFB8E42BE0B4F13DD1C1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D1462FCE12F463A934064062ED4CCA11">
    <w:name w:val="9D1462FCE12F463A934064062ED4CCA11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FA67A09CD95E4109A64DB4627F5626C11">
    <w:name w:val="FA67A09CD95E4109A64DB4627F5626C11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10887196E0F648E8B1DC8BA1E78ED3231">
    <w:name w:val="10887196E0F648E8B1DC8BA1E78ED3231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7607D2FFB5954BF6B9FBFE04AE7A62FE1">
    <w:name w:val="7607D2FFB5954BF6B9FBFE04AE7A62FE1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9B4131A1FA54107BEE76353B6023FD32">
    <w:name w:val="99B4131A1FA54107BEE76353B6023FD32"/>
    <w:rsid w:val="00D90F05"/>
    <w:pPr>
      <w:tabs>
        <w:tab w:val="right" w:pos="4423"/>
      </w:tabs>
      <w:spacing w:after="40" w:line="240" w:lineRule="auto"/>
    </w:pPr>
    <w:rPr>
      <w:rFonts w:asciiTheme="majorHAnsi" w:eastAsiaTheme="minorHAnsi" w:hAnsiTheme="majorHAnsi"/>
      <w:sz w:val="20"/>
      <w:lang w:eastAsia="en-US"/>
      <w14:numForm w14:val="lining"/>
    </w:rPr>
  </w:style>
  <w:style w:type="paragraph" w:customStyle="1" w:styleId="2837BE7AA2CD4D9BB345010B8CAA83E52">
    <w:name w:val="2837BE7AA2CD4D9BB345010B8CAA83E52"/>
    <w:rsid w:val="00D90F05"/>
    <w:pPr>
      <w:spacing w:after="4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9B0F7DD7A0234B77BAF8080DE2C63DDA2">
    <w:name w:val="9B0F7DD7A0234B77BAF8080DE2C63DDA2"/>
    <w:rsid w:val="00D90F05"/>
    <w:pPr>
      <w:spacing w:after="60" w:line="240" w:lineRule="auto"/>
    </w:pPr>
    <w:rPr>
      <w:rFonts w:asciiTheme="majorHAnsi" w:eastAsiaTheme="minorHAnsi" w:hAnsiTheme="majorHAnsi" w:cs="Arial"/>
      <w:caps/>
      <w:sz w:val="20"/>
      <w:lang w:eastAsia="en-US"/>
      <w14:numForm w14:val="lining"/>
    </w:rPr>
  </w:style>
  <w:style w:type="paragraph" w:customStyle="1" w:styleId="A0AE632E5DFE44B88218C3F77B0159BD2">
    <w:name w:val="A0AE632E5DFE44B88218C3F77B0159BD2"/>
    <w:rsid w:val="00D90F05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ABAD230C0F949F8B2A785E8E755C3FC2">
    <w:name w:val="CABAD230C0F949F8B2A785E8E755C3FC2"/>
    <w:rsid w:val="00D90F05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73F1D32001D4DE4AA3BD483BA7A3A292">
    <w:name w:val="C73F1D32001D4DE4AA3BD483BA7A3A292"/>
    <w:rsid w:val="00D90F05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879EF3965BD445CE950CFAACA0BF9B9E2">
    <w:name w:val="879EF3965BD445CE950CFAACA0BF9B9E2"/>
    <w:rsid w:val="00D90F05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0B1620A1608440CFB9FB473F44BB1E902">
    <w:name w:val="0B1620A1608440CFB9FB473F44BB1E902"/>
    <w:rsid w:val="00D90F05"/>
    <w:pPr>
      <w:keepNext/>
      <w:keepLines/>
      <w:spacing w:before="720" w:after="240" w:line="240" w:lineRule="auto"/>
      <w:outlineLvl w:val="0"/>
    </w:pPr>
    <w:rPr>
      <w:rFonts w:asciiTheme="majorHAnsi" w:eastAsiaTheme="majorEastAsia" w:hAnsiTheme="majorHAnsi" w:cs="Arial"/>
      <w:sz w:val="36"/>
      <w:szCs w:val="32"/>
      <w:lang w:eastAsia="en-US"/>
      <w14:numForm w14:val="lining"/>
    </w:rPr>
  </w:style>
  <w:style w:type="paragraph" w:customStyle="1" w:styleId="BAB45AECED64455BA1D22F6B245638D52">
    <w:name w:val="BAB45AECED64455BA1D22F6B245638D52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09355C7BD0E04690B85CFB34E36F8B2C2">
    <w:name w:val="09355C7BD0E04690B85CFB34E36F8B2C2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ECAB9EE904D4400CAD12910EF471D4CD2">
    <w:name w:val="ECAB9EE904D4400CAD12910EF471D4CD2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24C50CD0EA44BFB8E42BE0B4F13DD1C2">
    <w:name w:val="924C50CD0EA44BFB8E42BE0B4F13DD1C2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D1462FCE12F463A934064062ED4CCA12">
    <w:name w:val="9D1462FCE12F463A934064062ED4CCA12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FA67A09CD95E4109A64DB4627F5626C12">
    <w:name w:val="FA67A09CD95E4109A64DB4627F5626C12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10887196E0F648E8B1DC8BA1E78ED3232">
    <w:name w:val="10887196E0F648E8B1DC8BA1E78ED3232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7607D2FFB5954BF6B9FBFE04AE7A62FE2">
    <w:name w:val="7607D2FFB5954BF6B9FBFE04AE7A62FE2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ADBEE1C6995F41A4B5E59713E83577CC">
    <w:name w:val="ADBEE1C6995F41A4B5E59713E83577CC"/>
    <w:rsid w:val="00D90F05"/>
    <w:pPr>
      <w:spacing w:after="4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99B4131A1FA54107BEE76353B6023FD33">
    <w:name w:val="99B4131A1FA54107BEE76353B6023FD33"/>
    <w:rsid w:val="00D90F05"/>
    <w:pPr>
      <w:tabs>
        <w:tab w:val="right" w:pos="4423"/>
      </w:tabs>
      <w:spacing w:after="40" w:line="240" w:lineRule="auto"/>
    </w:pPr>
    <w:rPr>
      <w:rFonts w:asciiTheme="majorHAnsi" w:eastAsiaTheme="minorHAnsi" w:hAnsiTheme="majorHAnsi"/>
      <w:sz w:val="20"/>
      <w:lang w:eastAsia="en-US"/>
      <w14:numForm w14:val="lining"/>
    </w:rPr>
  </w:style>
  <w:style w:type="paragraph" w:customStyle="1" w:styleId="2837BE7AA2CD4D9BB345010B8CAA83E53">
    <w:name w:val="2837BE7AA2CD4D9BB345010B8CAA83E53"/>
    <w:rsid w:val="00D90F05"/>
    <w:pPr>
      <w:spacing w:after="4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9B0F7DD7A0234B77BAF8080DE2C63DDA3">
    <w:name w:val="9B0F7DD7A0234B77BAF8080DE2C63DDA3"/>
    <w:rsid w:val="00D90F05"/>
    <w:pPr>
      <w:spacing w:after="60" w:line="240" w:lineRule="auto"/>
    </w:pPr>
    <w:rPr>
      <w:rFonts w:asciiTheme="majorHAnsi" w:eastAsiaTheme="minorHAnsi" w:hAnsiTheme="majorHAnsi" w:cs="Arial"/>
      <w:caps/>
      <w:sz w:val="20"/>
      <w:lang w:eastAsia="en-US"/>
      <w14:numForm w14:val="lining"/>
    </w:rPr>
  </w:style>
  <w:style w:type="paragraph" w:customStyle="1" w:styleId="A0AE632E5DFE44B88218C3F77B0159BD3">
    <w:name w:val="A0AE632E5DFE44B88218C3F77B0159BD3"/>
    <w:rsid w:val="00D90F05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ABAD230C0F949F8B2A785E8E755C3FC3">
    <w:name w:val="CABAD230C0F949F8B2A785E8E755C3FC3"/>
    <w:rsid w:val="00D90F05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73F1D32001D4DE4AA3BD483BA7A3A293">
    <w:name w:val="C73F1D32001D4DE4AA3BD483BA7A3A293"/>
    <w:rsid w:val="00D90F05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879EF3965BD445CE950CFAACA0BF9B9E3">
    <w:name w:val="879EF3965BD445CE950CFAACA0BF9B9E3"/>
    <w:rsid w:val="00D90F05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0B1620A1608440CFB9FB473F44BB1E903">
    <w:name w:val="0B1620A1608440CFB9FB473F44BB1E903"/>
    <w:rsid w:val="00D90F05"/>
    <w:pPr>
      <w:keepNext/>
      <w:keepLines/>
      <w:spacing w:before="720" w:after="240" w:line="240" w:lineRule="auto"/>
      <w:outlineLvl w:val="0"/>
    </w:pPr>
    <w:rPr>
      <w:rFonts w:asciiTheme="majorHAnsi" w:eastAsiaTheme="majorEastAsia" w:hAnsiTheme="majorHAnsi" w:cs="Arial"/>
      <w:sz w:val="36"/>
      <w:szCs w:val="32"/>
      <w:lang w:eastAsia="en-US"/>
      <w14:numForm w14:val="lining"/>
    </w:rPr>
  </w:style>
  <w:style w:type="paragraph" w:customStyle="1" w:styleId="BAB45AECED64455BA1D22F6B245638D53">
    <w:name w:val="BAB45AECED64455BA1D22F6B245638D53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09355C7BD0E04690B85CFB34E36F8B2C3">
    <w:name w:val="09355C7BD0E04690B85CFB34E36F8B2C3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ECAB9EE904D4400CAD12910EF471D4CD3">
    <w:name w:val="ECAB9EE904D4400CAD12910EF471D4CD3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24C50CD0EA44BFB8E42BE0B4F13DD1C3">
    <w:name w:val="924C50CD0EA44BFB8E42BE0B4F13DD1C3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D1462FCE12F463A934064062ED4CCA13">
    <w:name w:val="9D1462FCE12F463A934064062ED4CCA13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FA67A09CD95E4109A64DB4627F5626C13">
    <w:name w:val="FA67A09CD95E4109A64DB4627F5626C13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10887196E0F648E8B1DC8BA1E78ED3233">
    <w:name w:val="10887196E0F648E8B1DC8BA1E78ED3233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7607D2FFB5954BF6B9FBFE04AE7A62FE3">
    <w:name w:val="7607D2FFB5954BF6B9FBFE04AE7A62FE3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ADBEE1C6995F41A4B5E59713E83577CC1">
    <w:name w:val="ADBEE1C6995F41A4B5E59713E83577CC1"/>
    <w:rsid w:val="00D90F05"/>
    <w:pPr>
      <w:spacing w:after="4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99B4131A1FA54107BEE76353B6023FD34">
    <w:name w:val="99B4131A1FA54107BEE76353B6023FD34"/>
    <w:rsid w:val="00D90F05"/>
    <w:pPr>
      <w:tabs>
        <w:tab w:val="right" w:pos="4423"/>
      </w:tabs>
      <w:spacing w:after="40" w:line="240" w:lineRule="auto"/>
    </w:pPr>
    <w:rPr>
      <w:rFonts w:asciiTheme="majorHAnsi" w:eastAsiaTheme="minorHAnsi" w:hAnsiTheme="majorHAnsi"/>
      <w:sz w:val="20"/>
      <w:lang w:eastAsia="en-US"/>
      <w14:numForm w14:val="lining"/>
    </w:rPr>
  </w:style>
  <w:style w:type="paragraph" w:customStyle="1" w:styleId="2837BE7AA2CD4D9BB345010B8CAA83E54">
    <w:name w:val="2837BE7AA2CD4D9BB345010B8CAA83E54"/>
    <w:rsid w:val="00D90F05"/>
    <w:pPr>
      <w:spacing w:after="4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9B0F7DD7A0234B77BAF8080DE2C63DDA4">
    <w:name w:val="9B0F7DD7A0234B77BAF8080DE2C63DDA4"/>
    <w:rsid w:val="00D90F05"/>
    <w:pPr>
      <w:spacing w:after="60" w:line="240" w:lineRule="auto"/>
    </w:pPr>
    <w:rPr>
      <w:rFonts w:asciiTheme="majorHAnsi" w:eastAsiaTheme="minorHAnsi" w:hAnsiTheme="majorHAnsi" w:cs="Arial"/>
      <w:caps/>
      <w:sz w:val="20"/>
      <w:lang w:eastAsia="en-US"/>
      <w14:numForm w14:val="lining"/>
    </w:rPr>
  </w:style>
  <w:style w:type="paragraph" w:customStyle="1" w:styleId="A0AE632E5DFE44B88218C3F77B0159BD4">
    <w:name w:val="A0AE632E5DFE44B88218C3F77B0159BD4"/>
    <w:rsid w:val="00D90F05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ABAD230C0F949F8B2A785E8E755C3FC4">
    <w:name w:val="CABAD230C0F949F8B2A785E8E755C3FC4"/>
    <w:rsid w:val="00D90F05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73F1D32001D4DE4AA3BD483BA7A3A294">
    <w:name w:val="C73F1D32001D4DE4AA3BD483BA7A3A294"/>
    <w:rsid w:val="00D90F05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879EF3965BD445CE950CFAACA0BF9B9E4">
    <w:name w:val="879EF3965BD445CE950CFAACA0BF9B9E4"/>
    <w:rsid w:val="00D90F05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0B1620A1608440CFB9FB473F44BB1E904">
    <w:name w:val="0B1620A1608440CFB9FB473F44BB1E904"/>
    <w:rsid w:val="00D90F05"/>
    <w:pPr>
      <w:keepNext/>
      <w:keepLines/>
      <w:spacing w:before="720" w:after="240" w:line="240" w:lineRule="auto"/>
      <w:outlineLvl w:val="0"/>
    </w:pPr>
    <w:rPr>
      <w:rFonts w:asciiTheme="majorHAnsi" w:eastAsiaTheme="majorEastAsia" w:hAnsiTheme="majorHAnsi" w:cs="Arial"/>
      <w:sz w:val="36"/>
      <w:szCs w:val="32"/>
      <w:lang w:eastAsia="en-US"/>
      <w14:numForm w14:val="lining"/>
    </w:rPr>
  </w:style>
  <w:style w:type="paragraph" w:customStyle="1" w:styleId="BAB45AECED64455BA1D22F6B245638D54">
    <w:name w:val="BAB45AECED64455BA1D22F6B245638D54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09355C7BD0E04690B85CFB34E36F8B2C4">
    <w:name w:val="09355C7BD0E04690B85CFB34E36F8B2C4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ECAB9EE904D4400CAD12910EF471D4CD4">
    <w:name w:val="ECAB9EE904D4400CAD12910EF471D4CD4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24C50CD0EA44BFB8E42BE0B4F13DD1C4">
    <w:name w:val="924C50CD0EA44BFB8E42BE0B4F13DD1C4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D1462FCE12F463A934064062ED4CCA14">
    <w:name w:val="9D1462FCE12F463A934064062ED4CCA14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FA67A09CD95E4109A64DB4627F5626C14">
    <w:name w:val="FA67A09CD95E4109A64DB4627F5626C14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10887196E0F648E8B1DC8BA1E78ED3234">
    <w:name w:val="10887196E0F648E8B1DC8BA1E78ED3234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7607D2FFB5954BF6B9FBFE04AE7A62FE4">
    <w:name w:val="7607D2FFB5954BF6B9FBFE04AE7A62FE4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ADBEE1C6995F41A4B5E59713E83577CC2">
    <w:name w:val="ADBEE1C6995F41A4B5E59713E83577CC2"/>
    <w:rsid w:val="00D90F05"/>
    <w:pPr>
      <w:spacing w:after="4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99B4131A1FA54107BEE76353B6023FD35">
    <w:name w:val="99B4131A1FA54107BEE76353B6023FD35"/>
    <w:rsid w:val="00D90F05"/>
    <w:pPr>
      <w:tabs>
        <w:tab w:val="right" w:pos="4423"/>
      </w:tabs>
      <w:spacing w:after="40" w:line="240" w:lineRule="auto"/>
    </w:pPr>
    <w:rPr>
      <w:rFonts w:asciiTheme="majorHAnsi" w:eastAsiaTheme="minorHAnsi" w:hAnsiTheme="majorHAnsi"/>
      <w:sz w:val="20"/>
      <w:lang w:eastAsia="en-US"/>
      <w14:numForm w14:val="lining"/>
    </w:rPr>
  </w:style>
  <w:style w:type="paragraph" w:customStyle="1" w:styleId="2837BE7AA2CD4D9BB345010B8CAA83E55">
    <w:name w:val="2837BE7AA2CD4D9BB345010B8CAA83E55"/>
    <w:rsid w:val="00D90F05"/>
    <w:pPr>
      <w:spacing w:after="4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9B0F7DD7A0234B77BAF8080DE2C63DDA5">
    <w:name w:val="9B0F7DD7A0234B77BAF8080DE2C63DDA5"/>
    <w:rsid w:val="00D90F05"/>
    <w:pPr>
      <w:spacing w:after="60" w:line="240" w:lineRule="auto"/>
    </w:pPr>
    <w:rPr>
      <w:rFonts w:asciiTheme="majorHAnsi" w:eastAsiaTheme="minorHAnsi" w:hAnsiTheme="majorHAnsi" w:cs="Arial"/>
      <w:caps/>
      <w:sz w:val="20"/>
      <w:lang w:eastAsia="en-US"/>
      <w14:numForm w14:val="lining"/>
    </w:rPr>
  </w:style>
  <w:style w:type="paragraph" w:customStyle="1" w:styleId="A0AE632E5DFE44B88218C3F77B0159BD5">
    <w:name w:val="A0AE632E5DFE44B88218C3F77B0159BD5"/>
    <w:rsid w:val="00D90F05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ABAD230C0F949F8B2A785E8E755C3FC5">
    <w:name w:val="CABAD230C0F949F8B2A785E8E755C3FC5"/>
    <w:rsid w:val="00D90F05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73F1D32001D4DE4AA3BD483BA7A3A295">
    <w:name w:val="C73F1D32001D4DE4AA3BD483BA7A3A295"/>
    <w:rsid w:val="00D90F05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879EF3965BD445CE950CFAACA0BF9B9E5">
    <w:name w:val="879EF3965BD445CE950CFAACA0BF9B9E5"/>
    <w:rsid w:val="00D90F05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0B1620A1608440CFB9FB473F44BB1E905">
    <w:name w:val="0B1620A1608440CFB9FB473F44BB1E905"/>
    <w:rsid w:val="00D90F05"/>
    <w:pPr>
      <w:keepNext/>
      <w:keepLines/>
      <w:spacing w:before="720" w:after="240" w:line="240" w:lineRule="auto"/>
      <w:outlineLvl w:val="0"/>
    </w:pPr>
    <w:rPr>
      <w:rFonts w:asciiTheme="majorHAnsi" w:eastAsiaTheme="majorEastAsia" w:hAnsiTheme="majorHAnsi" w:cs="Arial"/>
      <w:sz w:val="36"/>
      <w:szCs w:val="32"/>
      <w:lang w:eastAsia="en-US"/>
      <w14:numForm w14:val="lining"/>
    </w:rPr>
  </w:style>
  <w:style w:type="paragraph" w:customStyle="1" w:styleId="BAB45AECED64455BA1D22F6B245638D55">
    <w:name w:val="BAB45AECED64455BA1D22F6B245638D55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09355C7BD0E04690B85CFB34E36F8B2C5">
    <w:name w:val="09355C7BD0E04690B85CFB34E36F8B2C5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ECAB9EE904D4400CAD12910EF471D4CD5">
    <w:name w:val="ECAB9EE904D4400CAD12910EF471D4CD5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24C50CD0EA44BFB8E42BE0B4F13DD1C5">
    <w:name w:val="924C50CD0EA44BFB8E42BE0B4F13DD1C5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D1462FCE12F463A934064062ED4CCA15">
    <w:name w:val="9D1462FCE12F463A934064062ED4CCA15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FA67A09CD95E4109A64DB4627F5626C15">
    <w:name w:val="FA67A09CD95E4109A64DB4627F5626C15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10887196E0F648E8B1DC8BA1E78ED3235">
    <w:name w:val="10887196E0F648E8B1DC8BA1E78ED3235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7607D2FFB5954BF6B9FBFE04AE7A62FE5">
    <w:name w:val="7607D2FFB5954BF6B9FBFE04AE7A62FE5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9B4131A1FA54107BEE76353B6023FD36">
    <w:name w:val="99B4131A1FA54107BEE76353B6023FD36"/>
    <w:rsid w:val="00D90F05"/>
    <w:pPr>
      <w:tabs>
        <w:tab w:val="right" w:pos="4423"/>
      </w:tabs>
      <w:spacing w:after="40" w:line="240" w:lineRule="auto"/>
    </w:pPr>
    <w:rPr>
      <w:rFonts w:asciiTheme="majorHAnsi" w:eastAsiaTheme="minorHAnsi" w:hAnsiTheme="majorHAnsi"/>
      <w:sz w:val="20"/>
      <w:lang w:eastAsia="en-US"/>
      <w14:numForm w14:val="lining"/>
    </w:rPr>
  </w:style>
  <w:style w:type="paragraph" w:customStyle="1" w:styleId="2837BE7AA2CD4D9BB345010B8CAA83E56">
    <w:name w:val="2837BE7AA2CD4D9BB345010B8CAA83E56"/>
    <w:rsid w:val="00D90F05"/>
    <w:pPr>
      <w:spacing w:after="4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9B0F7DD7A0234B77BAF8080DE2C63DDA6">
    <w:name w:val="9B0F7DD7A0234B77BAF8080DE2C63DDA6"/>
    <w:rsid w:val="00D90F05"/>
    <w:pPr>
      <w:spacing w:after="60" w:line="240" w:lineRule="auto"/>
    </w:pPr>
    <w:rPr>
      <w:rFonts w:asciiTheme="majorHAnsi" w:eastAsiaTheme="minorHAnsi" w:hAnsiTheme="majorHAnsi" w:cs="Arial"/>
      <w:caps/>
      <w:sz w:val="20"/>
      <w:lang w:eastAsia="en-US"/>
      <w14:numForm w14:val="lining"/>
    </w:rPr>
  </w:style>
  <w:style w:type="paragraph" w:customStyle="1" w:styleId="A0AE632E5DFE44B88218C3F77B0159BD6">
    <w:name w:val="A0AE632E5DFE44B88218C3F77B0159BD6"/>
    <w:rsid w:val="00D90F05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ABAD230C0F949F8B2A785E8E755C3FC6">
    <w:name w:val="CABAD230C0F949F8B2A785E8E755C3FC6"/>
    <w:rsid w:val="00D90F05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73F1D32001D4DE4AA3BD483BA7A3A296">
    <w:name w:val="C73F1D32001D4DE4AA3BD483BA7A3A296"/>
    <w:rsid w:val="00D90F05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879EF3965BD445CE950CFAACA0BF9B9E6">
    <w:name w:val="879EF3965BD445CE950CFAACA0BF9B9E6"/>
    <w:rsid w:val="00D90F05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0B1620A1608440CFB9FB473F44BB1E906">
    <w:name w:val="0B1620A1608440CFB9FB473F44BB1E906"/>
    <w:rsid w:val="00D90F05"/>
    <w:pPr>
      <w:keepNext/>
      <w:keepLines/>
      <w:spacing w:before="720" w:after="240" w:line="240" w:lineRule="auto"/>
      <w:outlineLvl w:val="0"/>
    </w:pPr>
    <w:rPr>
      <w:rFonts w:asciiTheme="majorHAnsi" w:eastAsiaTheme="majorEastAsia" w:hAnsiTheme="majorHAnsi" w:cs="Arial"/>
      <w:sz w:val="36"/>
      <w:szCs w:val="32"/>
      <w:lang w:eastAsia="en-US"/>
      <w14:numForm w14:val="lining"/>
    </w:rPr>
  </w:style>
  <w:style w:type="paragraph" w:customStyle="1" w:styleId="BAB45AECED64455BA1D22F6B245638D56">
    <w:name w:val="BAB45AECED64455BA1D22F6B245638D56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09355C7BD0E04690B85CFB34E36F8B2C6">
    <w:name w:val="09355C7BD0E04690B85CFB34E36F8B2C6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ECAB9EE904D4400CAD12910EF471D4CD6">
    <w:name w:val="ECAB9EE904D4400CAD12910EF471D4CD6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24C50CD0EA44BFB8E42BE0B4F13DD1C6">
    <w:name w:val="924C50CD0EA44BFB8E42BE0B4F13DD1C6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D1462FCE12F463A934064062ED4CCA16">
    <w:name w:val="9D1462FCE12F463A934064062ED4CCA16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FA67A09CD95E4109A64DB4627F5626C16">
    <w:name w:val="FA67A09CD95E4109A64DB4627F5626C16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10887196E0F648E8B1DC8BA1E78ED3236">
    <w:name w:val="10887196E0F648E8B1DC8BA1E78ED3236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7607D2FFB5954BF6B9FBFE04AE7A62FE6">
    <w:name w:val="7607D2FFB5954BF6B9FBFE04AE7A62FE6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9B4131A1FA54107BEE76353B6023FD37">
    <w:name w:val="99B4131A1FA54107BEE76353B6023FD37"/>
    <w:rsid w:val="00D90F05"/>
    <w:pPr>
      <w:tabs>
        <w:tab w:val="right" w:pos="4423"/>
      </w:tabs>
      <w:spacing w:after="40" w:line="240" w:lineRule="auto"/>
    </w:pPr>
    <w:rPr>
      <w:rFonts w:asciiTheme="majorHAnsi" w:eastAsiaTheme="minorHAnsi" w:hAnsiTheme="majorHAnsi"/>
      <w:sz w:val="20"/>
      <w:lang w:eastAsia="en-US"/>
      <w14:numForm w14:val="lining"/>
    </w:rPr>
  </w:style>
  <w:style w:type="paragraph" w:customStyle="1" w:styleId="2837BE7AA2CD4D9BB345010B8CAA83E57">
    <w:name w:val="2837BE7AA2CD4D9BB345010B8CAA83E57"/>
    <w:rsid w:val="00D90F05"/>
    <w:pPr>
      <w:spacing w:after="4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9B0F7DD7A0234B77BAF8080DE2C63DDA7">
    <w:name w:val="9B0F7DD7A0234B77BAF8080DE2C63DDA7"/>
    <w:rsid w:val="00D90F05"/>
    <w:pPr>
      <w:spacing w:after="60" w:line="240" w:lineRule="auto"/>
    </w:pPr>
    <w:rPr>
      <w:rFonts w:asciiTheme="majorHAnsi" w:eastAsiaTheme="minorHAnsi" w:hAnsiTheme="majorHAnsi" w:cs="Arial"/>
      <w:caps/>
      <w:sz w:val="20"/>
      <w:lang w:eastAsia="en-US"/>
      <w14:numForm w14:val="lining"/>
    </w:rPr>
  </w:style>
  <w:style w:type="paragraph" w:customStyle="1" w:styleId="A0AE632E5DFE44B88218C3F77B0159BD7">
    <w:name w:val="A0AE632E5DFE44B88218C3F77B0159BD7"/>
    <w:rsid w:val="00D90F05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ABAD230C0F949F8B2A785E8E755C3FC7">
    <w:name w:val="CABAD230C0F949F8B2A785E8E755C3FC7"/>
    <w:rsid w:val="00D90F05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73F1D32001D4DE4AA3BD483BA7A3A297">
    <w:name w:val="C73F1D32001D4DE4AA3BD483BA7A3A297"/>
    <w:rsid w:val="00D90F05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879EF3965BD445CE950CFAACA0BF9B9E7">
    <w:name w:val="879EF3965BD445CE950CFAACA0BF9B9E7"/>
    <w:rsid w:val="00D90F05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0B1620A1608440CFB9FB473F44BB1E907">
    <w:name w:val="0B1620A1608440CFB9FB473F44BB1E907"/>
    <w:rsid w:val="00D90F05"/>
    <w:pPr>
      <w:keepNext/>
      <w:keepLines/>
      <w:spacing w:before="720" w:after="240" w:line="240" w:lineRule="auto"/>
      <w:outlineLvl w:val="0"/>
    </w:pPr>
    <w:rPr>
      <w:rFonts w:asciiTheme="majorHAnsi" w:eastAsiaTheme="majorEastAsia" w:hAnsiTheme="majorHAnsi" w:cs="Arial"/>
      <w:sz w:val="36"/>
      <w:szCs w:val="32"/>
      <w:lang w:eastAsia="en-US"/>
      <w14:numForm w14:val="lining"/>
    </w:rPr>
  </w:style>
  <w:style w:type="paragraph" w:customStyle="1" w:styleId="BAB45AECED64455BA1D22F6B245638D57">
    <w:name w:val="BAB45AECED64455BA1D22F6B245638D57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09355C7BD0E04690B85CFB34E36F8B2C7">
    <w:name w:val="09355C7BD0E04690B85CFB34E36F8B2C7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ECAB9EE904D4400CAD12910EF471D4CD7">
    <w:name w:val="ECAB9EE904D4400CAD12910EF471D4CD7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24C50CD0EA44BFB8E42BE0B4F13DD1C7">
    <w:name w:val="924C50CD0EA44BFB8E42BE0B4F13DD1C7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D1462FCE12F463A934064062ED4CCA17">
    <w:name w:val="9D1462FCE12F463A934064062ED4CCA17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FA67A09CD95E4109A64DB4627F5626C17">
    <w:name w:val="FA67A09CD95E4109A64DB4627F5626C17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10887196E0F648E8B1DC8BA1E78ED3237">
    <w:name w:val="10887196E0F648E8B1DC8BA1E78ED3237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7607D2FFB5954BF6B9FBFE04AE7A62FE7">
    <w:name w:val="7607D2FFB5954BF6B9FBFE04AE7A62FE7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9B4131A1FA54107BEE76353B6023FD38">
    <w:name w:val="99B4131A1FA54107BEE76353B6023FD38"/>
    <w:rsid w:val="00D90F05"/>
    <w:pPr>
      <w:tabs>
        <w:tab w:val="right" w:pos="4423"/>
      </w:tabs>
      <w:spacing w:after="40" w:line="240" w:lineRule="auto"/>
    </w:pPr>
    <w:rPr>
      <w:rFonts w:asciiTheme="majorHAnsi" w:eastAsiaTheme="minorHAnsi" w:hAnsiTheme="majorHAnsi"/>
      <w:sz w:val="20"/>
      <w:lang w:eastAsia="en-US"/>
      <w14:numForm w14:val="lining"/>
    </w:rPr>
  </w:style>
  <w:style w:type="paragraph" w:customStyle="1" w:styleId="2837BE7AA2CD4D9BB345010B8CAA83E58">
    <w:name w:val="2837BE7AA2CD4D9BB345010B8CAA83E58"/>
    <w:rsid w:val="00D90F05"/>
    <w:pPr>
      <w:spacing w:after="4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9B0F7DD7A0234B77BAF8080DE2C63DDA8">
    <w:name w:val="9B0F7DD7A0234B77BAF8080DE2C63DDA8"/>
    <w:rsid w:val="00D90F05"/>
    <w:pPr>
      <w:spacing w:after="60" w:line="240" w:lineRule="auto"/>
    </w:pPr>
    <w:rPr>
      <w:rFonts w:asciiTheme="majorHAnsi" w:eastAsiaTheme="minorHAnsi" w:hAnsiTheme="majorHAnsi" w:cs="Arial"/>
      <w:caps/>
      <w:sz w:val="20"/>
      <w:lang w:eastAsia="en-US"/>
      <w14:numForm w14:val="lining"/>
    </w:rPr>
  </w:style>
  <w:style w:type="paragraph" w:customStyle="1" w:styleId="A0AE632E5DFE44B88218C3F77B0159BD8">
    <w:name w:val="A0AE632E5DFE44B88218C3F77B0159BD8"/>
    <w:rsid w:val="00D90F05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ABAD230C0F949F8B2A785E8E755C3FC8">
    <w:name w:val="CABAD230C0F949F8B2A785E8E755C3FC8"/>
    <w:rsid w:val="00D90F05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73F1D32001D4DE4AA3BD483BA7A3A298">
    <w:name w:val="C73F1D32001D4DE4AA3BD483BA7A3A298"/>
    <w:rsid w:val="00D90F05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879EF3965BD445CE950CFAACA0BF9B9E8">
    <w:name w:val="879EF3965BD445CE950CFAACA0BF9B9E8"/>
    <w:rsid w:val="00D90F05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0B1620A1608440CFB9FB473F44BB1E908">
    <w:name w:val="0B1620A1608440CFB9FB473F44BB1E908"/>
    <w:rsid w:val="00D90F05"/>
    <w:pPr>
      <w:keepNext/>
      <w:keepLines/>
      <w:spacing w:before="720" w:after="240" w:line="240" w:lineRule="auto"/>
      <w:outlineLvl w:val="0"/>
    </w:pPr>
    <w:rPr>
      <w:rFonts w:asciiTheme="majorHAnsi" w:eastAsiaTheme="majorEastAsia" w:hAnsiTheme="majorHAnsi" w:cs="Arial"/>
      <w:sz w:val="36"/>
      <w:szCs w:val="32"/>
      <w:lang w:eastAsia="en-US"/>
      <w14:numForm w14:val="lining"/>
    </w:rPr>
  </w:style>
  <w:style w:type="paragraph" w:customStyle="1" w:styleId="BAB45AECED64455BA1D22F6B245638D58">
    <w:name w:val="BAB45AECED64455BA1D22F6B245638D58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09355C7BD0E04690B85CFB34E36F8B2C8">
    <w:name w:val="09355C7BD0E04690B85CFB34E36F8B2C8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ECAB9EE904D4400CAD12910EF471D4CD8">
    <w:name w:val="ECAB9EE904D4400CAD12910EF471D4CD8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24C50CD0EA44BFB8E42BE0B4F13DD1C8">
    <w:name w:val="924C50CD0EA44BFB8E42BE0B4F13DD1C8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D1462FCE12F463A934064062ED4CCA18">
    <w:name w:val="9D1462FCE12F463A934064062ED4CCA18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FA67A09CD95E4109A64DB4627F5626C18">
    <w:name w:val="FA67A09CD95E4109A64DB4627F5626C18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10887196E0F648E8B1DC8BA1E78ED3238">
    <w:name w:val="10887196E0F648E8B1DC8BA1E78ED3238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7607D2FFB5954BF6B9FBFE04AE7A62FE8">
    <w:name w:val="7607D2FFB5954BF6B9FBFE04AE7A62FE8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ADBEE1C6995F41A4B5E59713E83577CC3">
    <w:name w:val="ADBEE1C6995F41A4B5E59713E83577CC3"/>
    <w:rsid w:val="00D90F05"/>
    <w:pPr>
      <w:spacing w:after="4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99B4131A1FA54107BEE76353B6023FD39">
    <w:name w:val="99B4131A1FA54107BEE76353B6023FD39"/>
    <w:rsid w:val="00D90F05"/>
    <w:pPr>
      <w:tabs>
        <w:tab w:val="right" w:pos="4423"/>
      </w:tabs>
      <w:spacing w:after="40" w:line="240" w:lineRule="auto"/>
    </w:pPr>
    <w:rPr>
      <w:rFonts w:asciiTheme="majorHAnsi" w:eastAsiaTheme="minorHAnsi" w:hAnsiTheme="majorHAnsi"/>
      <w:sz w:val="20"/>
      <w:lang w:eastAsia="en-US"/>
      <w14:numForm w14:val="lining"/>
    </w:rPr>
  </w:style>
  <w:style w:type="paragraph" w:customStyle="1" w:styleId="2837BE7AA2CD4D9BB345010B8CAA83E59">
    <w:name w:val="2837BE7AA2CD4D9BB345010B8CAA83E59"/>
    <w:rsid w:val="00D90F05"/>
    <w:pPr>
      <w:spacing w:after="4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9B0F7DD7A0234B77BAF8080DE2C63DDA9">
    <w:name w:val="9B0F7DD7A0234B77BAF8080DE2C63DDA9"/>
    <w:rsid w:val="00D90F05"/>
    <w:pPr>
      <w:spacing w:after="60" w:line="240" w:lineRule="auto"/>
    </w:pPr>
    <w:rPr>
      <w:rFonts w:asciiTheme="majorHAnsi" w:eastAsiaTheme="minorHAnsi" w:hAnsiTheme="majorHAnsi" w:cs="Arial"/>
      <w:caps/>
      <w:sz w:val="20"/>
      <w:lang w:eastAsia="en-US"/>
      <w14:numForm w14:val="lining"/>
    </w:rPr>
  </w:style>
  <w:style w:type="paragraph" w:customStyle="1" w:styleId="A0AE632E5DFE44B88218C3F77B0159BD9">
    <w:name w:val="A0AE632E5DFE44B88218C3F77B0159BD9"/>
    <w:rsid w:val="00D90F05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ABAD230C0F949F8B2A785E8E755C3FC9">
    <w:name w:val="CABAD230C0F949F8B2A785E8E755C3FC9"/>
    <w:rsid w:val="00D90F05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73F1D32001D4DE4AA3BD483BA7A3A299">
    <w:name w:val="C73F1D32001D4DE4AA3BD483BA7A3A299"/>
    <w:rsid w:val="00D90F05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879EF3965BD445CE950CFAACA0BF9B9E9">
    <w:name w:val="879EF3965BD445CE950CFAACA0BF9B9E9"/>
    <w:rsid w:val="00D90F05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0B1620A1608440CFB9FB473F44BB1E909">
    <w:name w:val="0B1620A1608440CFB9FB473F44BB1E909"/>
    <w:rsid w:val="00D90F05"/>
    <w:pPr>
      <w:keepNext/>
      <w:keepLines/>
      <w:spacing w:before="720" w:after="240" w:line="240" w:lineRule="auto"/>
      <w:outlineLvl w:val="0"/>
    </w:pPr>
    <w:rPr>
      <w:rFonts w:asciiTheme="majorHAnsi" w:eastAsiaTheme="majorEastAsia" w:hAnsiTheme="majorHAnsi" w:cs="Arial"/>
      <w:sz w:val="36"/>
      <w:szCs w:val="32"/>
      <w:lang w:eastAsia="en-US"/>
      <w14:numForm w14:val="lining"/>
    </w:rPr>
  </w:style>
  <w:style w:type="paragraph" w:customStyle="1" w:styleId="BAB45AECED64455BA1D22F6B245638D59">
    <w:name w:val="BAB45AECED64455BA1D22F6B245638D59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09355C7BD0E04690B85CFB34E36F8B2C9">
    <w:name w:val="09355C7BD0E04690B85CFB34E36F8B2C9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ECAB9EE904D4400CAD12910EF471D4CD9">
    <w:name w:val="ECAB9EE904D4400CAD12910EF471D4CD9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24C50CD0EA44BFB8E42BE0B4F13DD1C9">
    <w:name w:val="924C50CD0EA44BFB8E42BE0B4F13DD1C9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D1462FCE12F463A934064062ED4CCA19">
    <w:name w:val="9D1462FCE12F463A934064062ED4CCA19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FA67A09CD95E4109A64DB4627F5626C19">
    <w:name w:val="FA67A09CD95E4109A64DB4627F5626C19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10887196E0F648E8B1DC8BA1E78ED3239">
    <w:name w:val="10887196E0F648E8B1DC8BA1E78ED3239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7607D2FFB5954BF6B9FBFE04AE7A62FE9">
    <w:name w:val="7607D2FFB5954BF6B9FBFE04AE7A62FE9"/>
    <w:rsid w:val="00D90F05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ADBEE1C6995F41A4B5E59713E83577CC4">
    <w:name w:val="ADBEE1C6995F41A4B5E59713E83577CC4"/>
    <w:rsid w:val="00D90F05"/>
    <w:pPr>
      <w:spacing w:after="4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99B4131A1FA54107BEE76353B6023FD310">
    <w:name w:val="99B4131A1FA54107BEE76353B6023FD310"/>
    <w:rsid w:val="00FA7F4E"/>
    <w:pPr>
      <w:tabs>
        <w:tab w:val="right" w:pos="4423"/>
      </w:tabs>
      <w:spacing w:after="40" w:line="240" w:lineRule="auto"/>
    </w:pPr>
    <w:rPr>
      <w:rFonts w:asciiTheme="majorHAnsi" w:eastAsiaTheme="minorHAnsi" w:hAnsiTheme="majorHAnsi"/>
      <w:sz w:val="20"/>
      <w:lang w:eastAsia="en-US"/>
      <w14:numForm w14:val="lining"/>
    </w:rPr>
  </w:style>
  <w:style w:type="paragraph" w:customStyle="1" w:styleId="2837BE7AA2CD4D9BB345010B8CAA83E510">
    <w:name w:val="2837BE7AA2CD4D9BB345010B8CAA83E510"/>
    <w:rsid w:val="00FA7F4E"/>
    <w:pPr>
      <w:spacing w:after="4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9B0F7DD7A0234B77BAF8080DE2C63DDA10">
    <w:name w:val="9B0F7DD7A0234B77BAF8080DE2C63DDA10"/>
    <w:rsid w:val="00FA7F4E"/>
    <w:pPr>
      <w:spacing w:after="60" w:line="240" w:lineRule="auto"/>
    </w:pPr>
    <w:rPr>
      <w:rFonts w:asciiTheme="majorHAnsi" w:eastAsiaTheme="minorHAnsi" w:hAnsiTheme="majorHAnsi" w:cs="Arial"/>
      <w:caps/>
      <w:sz w:val="20"/>
      <w:lang w:eastAsia="en-US"/>
      <w14:numForm w14:val="lining"/>
    </w:rPr>
  </w:style>
  <w:style w:type="paragraph" w:customStyle="1" w:styleId="A0AE632E5DFE44B88218C3F77B0159BD10">
    <w:name w:val="A0AE632E5DFE44B88218C3F77B0159BD10"/>
    <w:rsid w:val="00FA7F4E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ABAD230C0F949F8B2A785E8E755C3FC10">
    <w:name w:val="CABAD230C0F949F8B2A785E8E755C3FC10"/>
    <w:rsid w:val="00FA7F4E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73F1D32001D4DE4AA3BD483BA7A3A2910">
    <w:name w:val="C73F1D32001D4DE4AA3BD483BA7A3A2910"/>
    <w:rsid w:val="00FA7F4E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879EF3965BD445CE950CFAACA0BF9B9E10">
    <w:name w:val="879EF3965BD445CE950CFAACA0BF9B9E10"/>
    <w:rsid w:val="00FA7F4E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0B1620A1608440CFB9FB473F44BB1E9010">
    <w:name w:val="0B1620A1608440CFB9FB473F44BB1E9010"/>
    <w:rsid w:val="00FA7F4E"/>
    <w:pPr>
      <w:keepNext/>
      <w:keepLines/>
      <w:spacing w:before="720" w:after="240" w:line="240" w:lineRule="auto"/>
      <w:outlineLvl w:val="0"/>
    </w:pPr>
    <w:rPr>
      <w:rFonts w:asciiTheme="majorHAnsi" w:eastAsiaTheme="majorEastAsia" w:hAnsiTheme="majorHAnsi" w:cs="Arial"/>
      <w:sz w:val="36"/>
      <w:szCs w:val="32"/>
      <w:lang w:eastAsia="en-US"/>
      <w14:numForm w14:val="lining"/>
    </w:rPr>
  </w:style>
  <w:style w:type="paragraph" w:customStyle="1" w:styleId="BAB45AECED64455BA1D22F6B245638D510">
    <w:name w:val="BAB45AECED64455BA1D22F6B245638D510"/>
    <w:rsid w:val="00FA7F4E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09355C7BD0E04690B85CFB34E36F8B2C10">
    <w:name w:val="09355C7BD0E04690B85CFB34E36F8B2C10"/>
    <w:rsid w:val="00FA7F4E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ECAB9EE904D4400CAD12910EF471D4CD10">
    <w:name w:val="ECAB9EE904D4400CAD12910EF471D4CD10"/>
    <w:rsid w:val="00FA7F4E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24C50CD0EA44BFB8E42BE0B4F13DD1C10">
    <w:name w:val="924C50CD0EA44BFB8E42BE0B4F13DD1C10"/>
    <w:rsid w:val="00FA7F4E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D1462FCE12F463A934064062ED4CCA110">
    <w:name w:val="9D1462FCE12F463A934064062ED4CCA110"/>
    <w:rsid w:val="00FA7F4E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FA67A09CD95E4109A64DB4627F5626C110">
    <w:name w:val="FA67A09CD95E4109A64DB4627F5626C110"/>
    <w:rsid w:val="00FA7F4E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10887196E0F648E8B1DC8BA1E78ED32310">
    <w:name w:val="10887196E0F648E8B1DC8BA1E78ED32310"/>
    <w:rsid w:val="00FA7F4E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7607D2FFB5954BF6B9FBFE04AE7A62FE10">
    <w:name w:val="7607D2FFB5954BF6B9FBFE04AE7A62FE10"/>
    <w:rsid w:val="00FA7F4E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ADBEE1C6995F41A4B5E59713E83577CC5">
    <w:name w:val="ADBEE1C6995F41A4B5E59713E83577CC5"/>
    <w:rsid w:val="00FA7F4E"/>
    <w:pPr>
      <w:spacing w:after="4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99B4131A1FA54107BEE76353B6023FD311">
    <w:name w:val="99B4131A1FA54107BEE76353B6023FD311"/>
    <w:rsid w:val="00592A7B"/>
    <w:pPr>
      <w:tabs>
        <w:tab w:val="right" w:pos="4423"/>
      </w:tabs>
      <w:spacing w:after="40" w:line="240" w:lineRule="auto"/>
    </w:pPr>
    <w:rPr>
      <w:rFonts w:asciiTheme="majorHAnsi" w:eastAsiaTheme="minorHAnsi" w:hAnsiTheme="majorHAnsi"/>
      <w:sz w:val="20"/>
      <w:lang w:eastAsia="en-US"/>
      <w14:numForm w14:val="lining"/>
    </w:rPr>
  </w:style>
  <w:style w:type="paragraph" w:customStyle="1" w:styleId="2837BE7AA2CD4D9BB345010B8CAA83E511">
    <w:name w:val="2837BE7AA2CD4D9BB345010B8CAA83E511"/>
    <w:rsid w:val="00592A7B"/>
    <w:pPr>
      <w:spacing w:after="4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9B0F7DD7A0234B77BAF8080DE2C63DDA11">
    <w:name w:val="9B0F7DD7A0234B77BAF8080DE2C63DDA11"/>
    <w:rsid w:val="00592A7B"/>
    <w:pPr>
      <w:spacing w:after="60" w:line="240" w:lineRule="auto"/>
    </w:pPr>
    <w:rPr>
      <w:rFonts w:asciiTheme="majorHAnsi" w:eastAsiaTheme="minorHAnsi" w:hAnsiTheme="majorHAnsi" w:cs="Arial"/>
      <w:caps/>
      <w:sz w:val="20"/>
      <w:lang w:eastAsia="en-US"/>
      <w14:numForm w14:val="lining"/>
    </w:rPr>
  </w:style>
  <w:style w:type="paragraph" w:customStyle="1" w:styleId="A0AE632E5DFE44B88218C3F77B0159BD11">
    <w:name w:val="A0AE632E5DFE44B88218C3F77B0159BD11"/>
    <w:rsid w:val="00592A7B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ABAD230C0F949F8B2A785E8E755C3FC11">
    <w:name w:val="CABAD230C0F949F8B2A785E8E755C3FC11"/>
    <w:rsid w:val="00592A7B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73F1D32001D4DE4AA3BD483BA7A3A2911">
    <w:name w:val="C73F1D32001D4DE4AA3BD483BA7A3A2911"/>
    <w:rsid w:val="00592A7B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879EF3965BD445CE950CFAACA0BF9B9E11">
    <w:name w:val="879EF3965BD445CE950CFAACA0BF9B9E11"/>
    <w:rsid w:val="00592A7B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0B1620A1608440CFB9FB473F44BB1E9011">
    <w:name w:val="0B1620A1608440CFB9FB473F44BB1E9011"/>
    <w:rsid w:val="00592A7B"/>
    <w:pPr>
      <w:keepNext/>
      <w:keepLines/>
      <w:spacing w:before="720" w:after="240" w:line="240" w:lineRule="auto"/>
      <w:outlineLvl w:val="0"/>
    </w:pPr>
    <w:rPr>
      <w:rFonts w:asciiTheme="majorHAnsi" w:eastAsiaTheme="majorEastAsia" w:hAnsiTheme="majorHAnsi" w:cs="Arial"/>
      <w:sz w:val="36"/>
      <w:szCs w:val="32"/>
      <w:lang w:eastAsia="en-US"/>
      <w14:numForm w14:val="lining"/>
    </w:rPr>
  </w:style>
  <w:style w:type="paragraph" w:customStyle="1" w:styleId="BAB45AECED64455BA1D22F6B245638D511">
    <w:name w:val="BAB45AECED64455BA1D22F6B245638D511"/>
    <w:rsid w:val="00592A7B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09355C7BD0E04690B85CFB34E36F8B2C11">
    <w:name w:val="09355C7BD0E04690B85CFB34E36F8B2C11"/>
    <w:rsid w:val="00592A7B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ECAB9EE904D4400CAD12910EF471D4CD11">
    <w:name w:val="ECAB9EE904D4400CAD12910EF471D4CD11"/>
    <w:rsid w:val="00592A7B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24C50CD0EA44BFB8E42BE0B4F13DD1C11">
    <w:name w:val="924C50CD0EA44BFB8E42BE0B4F13DD1C11"/>
    <w:rsid w:val="00592A7B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D1462FCE12F463A934064062ED4CCA111">
    <w:name w:val="9D1462FCE12F463A934064062ED4CCA111"/>
    <w:rsid w:val="00592A7B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FA67A09CD95E4109A64DB4627F5626C111">
    <w:name w:val="FA67A09CD95E4109A64DB4627F5626C111"/>
    <w:rsid w:val="00592A7B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10887196E0F648E8B1DC8BA1E78ED32311">
    <w:name w:val="10887196E0F648E8B1DC8BA1E78ED32311"/>
    <w:rsid w:val="00592A7B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7607D2FFB5954BF6B9FBFE04AE7A62FE11">
    <w:name w:val="7607D2FFB5954BF6B9FBFE04AE7A62FE11"/>
    <w:rsid w:val="00592A7B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ADBEE1C6995F41A4B5E59713E83577CC6">
    <w:name w:val="ADBEE1C6995F41A4B5E59713E83577CC6"/>
    <w:rsid w:val="00592A7B"/>
    <w:pPr>
      <w:spacing w:after="4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99B4131A1FA54107BEE76353B6023FD312">
    <w:name w:val="99B4131A1FA54107BEE76353B6023FD312"/>
    <w:rsid w:val="00340B0A"/>
    <w:pPr>
      <w:tabs>
        <w:tab w:val="right" w:pos="4423"/>
      </w:tabs>
      <w:spacing w:after="40" w:line="240" w:lineRule="auto"/>
    </w:pPr>
    <w:rPr>
      <w:rFonts w:asciiTheme="majorHAnsi" w:eastAsiaTheme="minorHAnsi" w:hAnsiTheme="majorHAnsi"/>
      <w:sz w:val="20"/>
      <w:lang w:eastAsia="en-US"/>
      <w14:numForm w14:val="lining"/>
    </w:rPr>
  </w:style>
  <w:style w:type="paragraph" w:customStyle="1" w:styleId="2837BE7AA2CD4D9BB345010B8CAA83E512">
    <w:name w:val="2837BE7AA2CD4D9BB345010B8CAA83E512"/>
    <w:rsid w:val="00340B0A"/>
    <w:pPr>
      <w:spacing w:after="4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9B0F7DD7A0234B77BAF8080DE2C63DDA12">
    <w:name w:val="9B0F7DD7A0234B77BAF8080DE2C63DDA12"/>
    <w:rsid w:val="00340B0A"/>
    <w:pPr>
      <w:spacing w:after="60" w:line="240" w:lineRule="auto"/>
    </w:pPr>
    <w:rPr>
      <w:rFonts w:asciiTheme="majorHAnsi" w:eastAsiaTheme="minorHAnsi" w:hAnsiTheme="majorHAnsi" w:cs="Arial"/>
      <w:caps/>
      <w:sz w:val="20"/>
      <w:lang w:eastAsia="en-US"/>
      <w14:numForm w14:val="lining"/>
    </w:rPr>
  </w:style>
  <w:style w:type="paragraph" w:customStyle="1" w:styleId="A0AE632E5DFE44B88218C3F77B0159BD12">
    <w:name w:val="A0AE632E5DFE44B88218C3F77B0159BD12"/>
    <w:rsid w:val="00340B0A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ABAD230C0F949F8B2A785E8E755C3FC12">
    <w:name w:val="CABAD230C0F949F8B2A785E8E755C3FC12"/>
    <w:rsid w:val="00340B0A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73F1D32001D4DE4AA3BD483BA7A3A2912">
    <w:name w:val="C73F1D32001D4DE4AA3BD483BA7A3A2912"/>
    <w:rsid w:val="00340B0A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879EF3965BD445CE950CFAACA0BF9B9E12">
    <w:name w:val="879EF3965BD445CE950CFAACA0BF9B9E12"/>
    <w:rsid w:val="00340B0A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0B1620A1608440CFB9FB473F44BB1E9012">
    <w:name w:val="0B1620A1608440CFB9FB473F44BB1E9012"/>
    <w:rsid w:val="00340B0A"/>
    <w:pPr>
      <w:keepNext/>
      <w:keepLines/>
      <w:spacing w:before="720" w:after="240" w:line="240" w:lineRule="auto"/>
      <w:outlineLvl w:val="0"/>
    </w:pPr>
    <w:rPr>
      <w:rFonts w:asciiTheme="majorHAnsi" w:eastAsiaTheme="majorEastAsia" w:hAnsiTheme="majorHAnsi" w:cs="Arial"/>
      <w:sz w:val="36"/>
      <w:szCs w:val="32"/>
      <w:lang w:eastAsia="en-US"/>
      <w14:numForm w14:val="lining"/>
    </w:rPr>
  </w:style>
  <w:style w:type="paragraph" w:customStyle="1" w:styleId="BAB45AECED64455BA1D22F6B245638D512">
    <w:name w:val="BAB45AECED64455BA1D22F6B245638D512"/>
    <w:rsid w:val="00340B0A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09355C7BD0E04690B85CFB34E36F8B2C12">
    <w:name w:val="09355C7BD0E04690B85CFB34E36F8B2C12"/>
    <w:rsid w:val="00340B0A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ECAB9EE904D4400CAD12910EF471D4CD12">
    <w:name w:val="ECAB9EE904D4400CAD12910EF471D4CD12"/>
    <w:rsid w:val="00340B0A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24C50CD0EA44BFB8E42BE0B4F13DD1C12">
    <w:name w:val="924C50CD0EA44BFB8E42BE0B4F13DD1C12"/>
    <w:rsid w:val="00340B0A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D1462FCE12F463A934064062ED4CCA112">
    <w:name w:val="9D1462FCE12F463A934064062ED4CCA112"/>
    <w:rsid w:val="00340B0A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FA67A09CD95E4109A64DB4627F5626C112">
    <w:name w:val="FA67A09CD95E4109A64DB4627F5626C112"/>
    <w:rsid w:val="00340B0A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10887196E0F648E8B1DC8BA1E78ED32312">
    <w:name w:val="10887196E0F648E8B1DC8BA1E78ED32312"/>
    <w:rsid w:val="00340B0A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7607D2FFB5954BF6B9FBFE04AE7A62FE12">
    <w:name w:val="7607D2FFB5954BF6B9FBFE04AE7A62FE12"/>
    <w:rsid w:val="00340B0A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ADBEE1C6995F41A4B5E59713E83577CC7">
    <w:name w:val="ADBEE1C6995F41A4B5E59713E83577CC7"/>
    <w:rsid w:val="00340B0A"/>
    <w:pPr>
      <w:spacing w:after="4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99B4131A1FA54107BEE76353B6023FD313">
    <w:name w:val="99B4131A1FA54107BEE76353B6023FD313"/>
    <w:rsid w:val="00982221"/>
    <w:pPr>
      <w:tabs>
        <w:tab w:val="right" w:pos="4423"/>
      </w:tabs>
      <w:spacing w:after="40" w:line="240" w:lineRule="auto"/>
    </w:pPr>
    <w:rPr>
      <w:rFonts w:asciiTheme="majorHAnsi" w:eastAsiaTheme="minorHAnsi" w:hAnsiTheme="majorHAnsi"/>
      <w:sz w:val="20"/>
      <w:lang w:eastAsia="en-US"/>
      <w14:numForm w14:val="lining"/>
    </w:rPr>
  </w:style>
  <w:style w:type="paragraph" w:customStyle="1" w:styleId="2837BE7AA2CD4D9BB345010B8CAA83E513">
    <w:name w:val="2837BE7AA2CD4D9BB345010B8CAA83E513"/>
    <w:rsid w:val="00982221"/>
    <w:pPr>
      <w:spacing w:after="4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9B0F7DD7A0234B77BAF8080DE2C63DDA13">
    <w:name w:val="9B0F7DD7A0234B77BAF8080DE2C63DDA13"/>
    <w:rsid w:val="00982221"/>
    <w:pPr>
      <w:spacing w:after="60" w:line="240" w:lineRule="auto"/>
    </w:pPr>
    <w:rPr>
      <w:rFonts w:asciiTheme="majorHAnsi" w:eastAsiaTheme="minorHAnsi" w:hAnsiTheme="majorHAnsi" w:cs="Arial"/>
      <w:caps/>
      <w:sz w:val="20"/>
      <w:lang w:eastAsia="en-US"/>
      <w14:numForm w14:val="lining"/>
    </w:rPr>
  </w:style>
  <w:style w:type="paragraph" w:customStyle="1" w:styleId="A0AE632E5DFE44B88218C3F77B0159BD13">
    <w:name w:val="A0AE632E5DFE44B88218C3F77B0159BD13"/>
    <w:rsid w:val="00982221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ABAD230C0F949F8B2A785E8E755C3FC13">
    <w:name w:val="CABAD230C0F949F8B2A785E8E755C3FC13"/>
    <w:rsid w:val="00982221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73F1D32001D4DE4AA3BD483BA7A3A2913">
    <w:name w:val="C73F1D32001D4DE4AA3BD483BA7A3A2913"/>
    <w:rsid w:val="00982221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879EF3965BD445CE950CFAACA0BF9B9E13">
    <w:name w:val="879EF3965BD445CE950CFAACA0BF9B9E13"/>
    <w:rsid w:val="00982221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0B1620A1608440CFB9FB473F44BB1E9013">
    <w:name w:val="0B1620A1608440CFB9FB473F44BB1E9013"/>
    <w:rsid w:val="00982221"/>
    <w:pPr>
      <w:keepNext/>
      <w:keepLines/>
      <w:spacing w:before="720" w:after="240" w:line="240" w:lineRule="auto"/>
      <w:outlineLvl w:val="0"/>
    </w:pPr>
    <w:rPr>
      <w:rFonts w:asciiTheme="majorHAnsi" w:eastAsiaTheme="majorEastAsia" w:hAnsiTheme="majorHAnsi" w:cs="Arial"/>
      <w:sz w:val="36"/>
      <w:szCs w:val="32"/>
      <w:lang w:eastAsia="en-US"/>
      <w14:numForm w14:val="lining"/>
    </w:rPr>
  </w:style>
  <w:style w:type="paragraph" w:customStyle="1" w:styleId="BAB45AECED64455BA1D22F6B245638D513">
    <w:name w:val="BAB45AECED64455BA1D22F6B245638D513"/>
    <w:rsid w:val="00982221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09355C7BD0E04690B85CFB34E36F8B2C13">
    <w:name w:val="09355C7BD0E04690B85CFB34E36F8B2C13"/>
    <w:rsid w:val="00982221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ECAB9EE904D4400CAD12910EF471D4CD13">
    <w:name w:val="ECAB9EE904D4400CAD12910EF471D4CD13"/>
    <w:rsid w:val="00982221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24C50CD0EA44BFB8E42BE0B4F13DD1C13">
    <w:name w:val="924C50CD0EA44BFB8E42BE0B4F13DD1C13"/>
    <w:rsid w:val="00982221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D1462FCE12F463A934064062ED4CCA113">
    <w:name w:val="9D1462FCE12F463A934064062ED4CCA113"/>
    <w:rsid w:val="00982221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FA67A09CD95E4109A64DB4627F5626C113">
    <w:name w:val="FA67A09CD95E4109A64DB4627F5626C113"/>
    <w:rsid w:val="00982221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10887196E0F648E8B1DC8BA1E78ED32313">
    <w:name w:val="10887196E0F648E8B1DC8BA1E78ED32313"/>
    <w:rsid w:val="00982221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7607D2FFB5954BF6B9FBFE04AE7A62FE13">
    <w:name w:val="7607D2FFB5954BF6B9FBFE04AE7A62FE13"/>
    <w:rsid w:val="00982221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ADBEE1C6995F41A4B5E59713E83577CC8">
    <w:name w:val="ADBEE1C6995F41A4B5E59713E83577CC8"/>
    <w:rsid w:val="00982221"/>
    <w:pPr>
      <w:spacing w:after="4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99B4131A1FA54107BEE76353B6023FD314">
    <w:name w:val="99B4131A1FA54107BEE76353B6023FD314"/>
    <w:rsid w:val="00AD79D7"/>
    <w:pPr>
      <w:tabs>
        <w:tab w:val="right" w:pos="4423"/>
      </w:tabs>
      <w:spacing w:after="40" w:line="240" w:lineRule="auto"/>
    </w:pPr>
    <w:rPr>
      <w:rFonts w:asciiTheme="majorHAnsi" w:eastAsiaTheme="minorHAnsi" w:hAnsiTheme="majorHAnsi"/>
      <w:sz w:val="20"/>
      <w:lang w:eastAsia="en-US"/>
      <w14:numForm w14:val="lining"/>
    </w:rPr>
  </w:style>
  <w:style w:type="paragraph" w:customStyle="1" w:styleId="2837BE7AA2CD4D9BB345010B8CAA83E514">
    <w:name w:val="2837BE7AA2CD4D9BB345010B8CAA83E514"/>
    <w:rsid w:val="00AD79D7"/>
    <w:pPr>
      <w:spacing w:after="4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9B0F7DD7A0234B77BAF8080DE2C63DDA14">
    <w:name w:val="9B0F7DD7A0234B77BAF8080DE2C63DDA14"/>
    <w:rsid w:val="00AD79D7"/>
    <w:pPr>
      <w:spacing w:after="60" w:line="240" w:lineRule="auto"/>
    </w:pPr>
    <w:rPr>
      <w:rFonts w:asciiTheme="majorHAnsi" w:eastAsiaTheme="minorHAnsi" w:hAnsiTheme="majorHAnsi" w:cs="Arial"/>
      <w:caps/>
      <w:sz w:val="20"/>
      <w:lang w:eastAsia="en-US"/>
      <w14:numForm w14:val="lining"/>
    </w:rPr>
  </w:style>
  <w:style w:type="paragraph" w:customStyle="1" w:styleId="A0AE632E5DFE44B88218C3F77B0159BD14">
    <w:name w:val="A0AE632E5DFE44B88218C3F77B0159BD14"/>
    <w:rsid w:val="00AD79D7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ABAD230C0F949F8B2A785E8E755C3FC14">
    <w:name w:val="CABAD230C0F949F8B2A785E8E755C3FC14"/>
    <w:rsid w:val="00AD79D7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73F1D32001D4DE4AA3BD483BA7A3A2914">
    <w:name w:val="C73F1D32001D4DE4AA3BD483BA7A3A2914"/>
    <w:rsid w:val="00AD79D7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879EF3965BD445CE950CFAACA0BF9B9E14">
    <w:name w:val="879EF3965BD445CE950CFAACA0BF9B9E14"/>
    <w:rsid w:val="00AD79D7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0B1620A1608440CFB9FB473F44BB1E9014">
    <w:name w:val="0B1620A1608440CFB9FB473F44BB1E9014"/>
    <w:rsid w:val="00AD79D7"/>
    <w:pPr>
      <w:keepNext/>
      <w:keepLines/>
      <w:spacing w:before="720" w:after="240" w:line="240" w:lineRule="auto"/>
      <w:outlineLvl w:val="0"/>
    </w:pPr>
    <w:rPr>
      <w:rFonts w:asciiTheme="majorHAnsi" w:eastAsiaTheme="majorEastAsia" w:hAnsiTheme="majorHAnsi" w:cs="Arial"/>
      <w:sz w:val="36"/>
      <w:szCs w:val="32"/>
      <w:lang w:eastAsia="en-US"/>
      <w14:numForm w14:val="lining"/>
    </w:rPr>
  </w:style>
  <w:style w:type="paragraph" w:customStyle="1" w:styleId="BAB45AECED64455BA1D22F6B245638D514">
    <w:name w:val="BAB45AECED64455BA1D22F6B245638D514"/>
    <w:rsid w:val="00AD79D7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09355C7BD0E04690B85CFB34E36F8B2C14">
    <w:name w:val="09355C7BD0E04690B85CFB34E36F8B2C14"/>
    <w:rsid w:val="00AD79D7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ECAB9EE904D4400CAD12910EF471D4CD14">
    <w:name w:val="ECAB9EE904D4400CAD12910EF471D4CD14"/>
    <w:rsid w:val="00AD79D7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24C50CD0EA44BFB8E42BE0B4F13DD1C14">
    <w:name w:val="924C50CD0EA44BFB8E42BE0B4F13DD1C14"/>
    <w:rsid w:val="00AD79D7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D1462FCE12F463A934064062ED4CCA114">
    <w:name w:val="9D1462FCE12F463A934064062ED4CCA114"/>
    <w:rsid w:val="00AD79D7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FA67A09CD95E4109A64DB4627F5626C114">
    <w:name w:val="FA67A09CD95E4109A64DB4627F5626C114"/>
    <w:rsid w:val="00AD79D7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10887196E0F648E8B1DC8BA1E78ED32314">
    <w:name w:val="10887196E0F648E8B1DC8BA1E78ED32314"/>
    <w:rsid w:val="00AD79D7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7607D2FFB5954BF6B9FBFE04AE7A62FE14">
    <w:name w:val="7607D2FFB5954BF6B9FBFE04AE7A62FE14"/>
    <w:rsid w:val="00AD79D7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9B4131A1FA54107BEE76353B6023FD315">
    <w:name w:val="99B4131A1FA54107BEE76353B6023FD315"/>
    <w:rsid w:val="00AD79D7"/>
    <w:pPr>
      <w:tabs>
        <w:tab w:val="right" w:pos="4423"/>
      </w:tabs>
      <w:spacing w:after="40" w:line="240" w:lineRule="auto"/>
    </w:pPr>
    <w:rPr>
      <w:rFonts w:asciiTheme="majorHAnsi" w:eastAsiaTheme="minorHAnsi" w:hAnsiTheme="majorHAnsi"/>
      <w:sz w:val="20"/>
      <w:lang w:eastAsia="en-US"/>
      <w14:numForm w14:val="lining"/>
    </w:rPr>
  </w:style>
  <w:style w:type="paragraph" w:customStyle="1" w:styleId="2837BE7AA2CD4D9BB345010B8CAA83E515">
    <w:name w:val="2837BE7AA2CD4D9BB345010B8CAA83E515"/>
    <w:rsid w:val="00AD79D7"/>
    <w:pPr>
      <w:spacing w:after="4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9B0F7DD7A0234B77BAF8080DE2C63DDA15">
    <w:name w:val="9B0F7DD7A0234B77BAF8080DE2C63DDA15"/>
    <w:rsid w:val="00AD79D7"/>
    <w:pPr>
      <w:spacing w:after="60" w:line="240" w:lineRule="auto"/>
    </w:pPr>
    <w:rPr>
      <w:rFonts w:asciiTheme="majorHAnsi" w:eastAsiaTheme="minorHAnsi" w:hAnsiTheme="majorHAnsi" w:cs="Arial"/>
      <w:caps/>
      <w:sz w:val="20"/>
      <w:lang w:eastAsia="en-US"/>
      <w14:numForm w14:val="lining"/>
    </w:rPr>
  </w:style>
  <w:style w:type="paragraph" w:customStyle="1" w:styleId="A0AE632E5DFE44B88218C3F77B0159BD15">
    <w:name w:val="A0AE632E5DFE44B88218C3F77B0159BD15"/>
    <w:rsid w:val="00AD79D7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ABAD230C0F949F8B2A785E8E755C3FC15">
    <w:name w:val="CABAD230C0F949F8B2A785E8E755C3FC15"/>
    <w:rsid w:val="00AD79D7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73F1D32001D4DE4AA3BD483BA7A3A2915">
    <w:name w:val="C73F1D32001D4DE4AA3BD483BA7A3A2915"/>
    <w:rsid w:val="00AD79D7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879EF3965BD445CE950CFAACA0BF9B9E15">
    <w:name w:val="879EF3965BD445CE950CFAACA0BF9B9E15"/>
    <w:rsid w:val="00AD79D7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0B1620A1608440CFB9FB473F44BB1E9015">
    <w:name w:val="0B1620A1608440CFB9FB473F44BB1E9015"/>
    <w:rsid w:val="00AD79D7"/>
    <w:pPr>
      <w:keepNext/>
      <w:keepLines/>
      <w:spacing w:before="720" w:after="240" w:line="240" w:lineRule="auto"/>
      <w:outlineLvl w:val="0"/>
    </w:pPr>
    <w:rPr>
      <w:rFonts w:asciiTheme="majorHAnsi" w:eastAsiaTheme="majorEastAsia" w:hAnsiTheme="majorHAnsi" w:cs="Arial"/>
      <w:sz w:val="36"/>
      <w:szCs w:val="32"/>
      <w:lang w:eastAsia="en-US"/>
      <w14:numForm w14:val="lining"/>
    </w:rPr>
  </w:style>
  <w:style w:type="paragraph" w:customStyle="1" w:styleId="BAB45AECED64455BA1D22F6B245638D515">
    <w:name w:val="BAB45AECED64455BA1D22F6B245638D515"/>
    <w:rsid w:val="00AD79D7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09355C7BD0E04690B85CFB34E36F8B2C15">
    <w:name w:val="09355C7BD0E04690B85CFB34E36F8B2C15"/>
    <w:rsid w:val="00AD79D7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ECAB9EE904D4400CAD12910EF471D4CD15">
    <w:name w:val="ECAB9EE904D4400CAD12910EF471D4CD15"/>
    <w:rsid w:val="00AD79D7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24C50CD0EA44BFB8E42BE0B4F13DD1C15">
    <w:name w:val="924C50CD0EA44BFB8E42BE0B4F13DD1C15"/>
    <w:rsid w:val="00AD79D7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D1462FCE12F463A934064062ED4CCA115">
    <w:name w:val="9D1462FCE12F463A934064062ED4CCA115"/>
    <w:rsid w:val="00AD79D7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FA67A09CD95E4109A64DB4627F5626C115">
    <w:name w:val="FA67A09CD95E4109A64DB4627F5626C115"/>
    <w:rsid w:val="00AD79D7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10887196E0F648E8B1DC8BA1E78ED32315">
    <w:name w:val="10887196E0F648E8B1DC8BA1E78ED32315"/>
    <w:rsid w:val="00AD79D7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7607D2FFB5954BF6B9FBFE04AE7A62FE15">
    <w:name w:val="7607D2FFB5954BF6B9FBFE04AE7A62FE15"/>
    <w:rsid w:val="00AD79D7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ADBEE1C6995F41A4B5E59713E83577CC9">
    <w:name w:val="ADBEE1C6995F41A4B5E59713E83577CC9"/>
    <w:rsid w:val="00AD79D7"/>
    <w:pPr>
      <w:spacing w:after="4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99B4131A1FA54107BEE76353B6023FD316">
    <w:name w:val="99B4131A1FA54107BEE76353B6023FD316"/>
    <w:rsid w:val="00170998"/>
    <w:pPr>
      <w:tabs>
        <w:tab w:val="right" w:pos="4423"/>
      </w:tabs>
      <w:spacing w:after="40" w:line="240" w:lineRule="auto"/>
    </w:pPr>
    <w:rPr>
      <w:rFonts w:asciiTheme="majorHAnsi" w:eastAsiaTheme="minorHAnsi" w:hAnsiTheme="majorHAnsi"/>
      <w:sz w:val="20"/>
      <w:lang w:eastAsia="en-US"/>
      <w14:numForm w14:val="lining"/>
    </w:rPr>
  </w:style>
  <w:style w:type="paragraph" w:customStyle="1" w:styleId="2837BE7AA2CD4D9BB345010B8CAA83E516">
    <w:name w:val="2837BE7AA2CD4D9BB345010B8CAA83E516"/>
    <w:rsid w:val="00170998"/>
    <w:pPr>
      <w:spacing w:after="4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9B0F7DD7A0234B77BAF8080DE2C63DDA16">
    <w:name w:val="9B0F7DD7A0234B77BAF8080DE2C63DDA16"/>
    <w:rsid w:val="00170998"/>
    <w:pPr>
      <w:spacing w:after="60" w:line="240" w:lineRule="auto"/>
    </w:pPr>
    <w:rPr>
      <w:rFonts w:asciiTheme="majorHAnsi" w:eastAsiaTheme="minorHAnsi" w:hAnsiTheme="majorHAnsi" w:cs="Arial"/>
      <w:caps/>
      <w:sz w:val="20"/>
      <w:lang w:eastAsia="en-US"/>
      <w14:numForm w14:val="lining"/>
    </w:rPr>
  </w:style>
  <w:style w:type="paragraph" w:customStyle="1" w:styleId="A0AE632E5DFE44B88218C3F77B0159BD16">
    <w:name w:val="A0AE632E5DFE44B88218C3F77B0159BD16"/>
    <w:rsid w:val="00170998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ABAD230C0F949F8B2A785E8E755C3FC16">
    <w:name w:val="CABAD230C0F949F8B2A785E8E755C3FC16"/>
    <w:rsid w:val="00170998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73F1D32001D4DE4AA3BD483BA7A3A2916">
    <w:name w:val="C73F1D32001D4DE4AA3BD483BA7A3A2916"/>
    <w:rsid w:val="00170998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879EF3965BD445CE950CFAACA0BF9B9E16">
    <w:name w:val="879EF3965BD445CE950CFAACA0BF9B9E16"/>
    <w:rsid w:val="00170998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0B1620A1608440CFB9FB473F44BB1E9016">
    <w:name w:val="0B1620A1608440CFB9FB473F44BB1E9016"/>
    <w:rsid w:val="00170998"/>
    <w:pPr>
      <w:keepNext/>
      <w:keepLines/>
      <w:spacing w:before="720" w:after="240" w:line="240" w:lineRule="auto"/>
      <w:outlineLvl w:val="0"/>
    </w:pPr>
    <w:rPr>
      <w:rFonts w:asciiTheme="majorHAnsi" w:eastAsiaTheme="majorEastAsia" w:hAnsiTheme="majorHAnsi" w:cs="Arial"/>
      <w:sz w:val="36"/>
      <w:szCs w:val="32"/>
      <w:lang w:eastAsia="en-US"/>
      <w14:numForm w14:val="lining"/>
    </w:rPr>
  </w:style>
  <w:style w:type="paragraph" w:customStyle="1" w:styleId="BAB45AECED64455BA1D22F6B245638D516">
    <w:name w:val="BAB45AECED64455BA1D22F6B245638D516"/>
    <w:rsid w:val="00170998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09355C7BD0E04690B85CFB34E36F8B2C16">
    <w:name w:val="09355C7BD0E04690B85CFB34E36F8B2C16"/>
    <w:rsid w:val="00170998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ECAB9EE904D4400CAD12910EF471D4CD16">
    <w:name w:val="ECAB9EE904D4400CAD12910EF471D4CD16"/>
    <w:rsid w:val="00170998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24C50CD0EA44BFB8E42BE0B4F13DD1C16">
    <w:name w:val="924C50CD0EA44BFB8E42BE0B4F13DD1C16"/>
    <w:rsid w:val="00170998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D1462FCE12F463A934064062ED4CCA116">
    <w:name w:val="9D1462FCE12F463A934064062ED4CCA116"/>
    <w:rsid w:val="00170998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FA67A09CD95E4109A64DB4627F5626C116">
    <w:name w:val="FA67A09CD95E4109A64DB4627F5626C116"/>
    <w:rsid w:val="00170998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033CFE08A6E24D5A943794A1BC725FCC">
    <w:name w:val="033CFE08A6E24D5A943794A1BC725FCC"/>
    <w:rsid w:val="00170998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10887196E0F648E8B1DC8BA1E78ED32316">
    <w:name w:val="10887196E0F648E8B1DC8BA1E78ED32316"/>
    <w:rsid w:val="00170998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7607D2FFB5954BF6B9FBFE04AE7A62FE16">
    <w:name w:val="7607D2FFB5954BF6B9FBFE04AE7A62FE16"/>
    <w:rsid w:val="00170998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ADBEE1C6995F41A4B5E59713E83577CC10">
    <w:name w:val="ADBEE1C6995F41A4B5E59713E83577CC10"/>
    <w:rsid w:val="00170998"/>
    <w:pPr>
      <w:spacing w:after="4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99B4131A1FA54107BEE76353B6023FD317">
    <w:name w:val="99B4131A1FA54107BEE76353B6023FD317"/>
    <w:rsid w:val="00375434"/>
    <w:pPr>
      <w:tabs>
        <w:tab w:val="right" w:pos="4423"/>
      </w:tabs>
      <w:spacing w:after="40" w:line="240" w:lineRule="auto"/>
    </w:pPr>
    <w:rPr>
      <w:rFonts w:asciiTheme="majorHAnsi" w:eastAsiaTheme="minorHAnsi" w:hAnsiTheme="majorHAnsi"/>
      <w:sz w:val="20"/>
      <w:lang w:eastAsia="en-US"/>
      <w14:numForm w14:val="lining"/>
    </w:rPr>
  </w:style>
  <w:style w:type="paragraph" w:customStyle="1" w:styleId="2837BE7AA2CD4D9BB345010B8CAA83E517">
    <w:name w:val="2837BE7AA2CD4D9BB345010B8CAA83E517"/>
    <w:rsid w:val="00375434"/>
    <w:pPr>
      <w:spacing w:after="4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9B0F7DD7A0234B77BAF8080DE2C63DDA17">
    <w:name w:val="9B0F7DD7A0234B77BAF8080DE2C63DDA17"/>
    <w:rsid w:val="00375434"/>
    <w:pPr>
      <w:spacing w:after="60" w:line="240" w:lineRule="auto"/>
    </w:pPr>
    <w:rPr>
      <w:rFonts w:asciiTheme="majorHAnsi" w:eastAsiaTheme="minorHAnsi" w:hAnsiTheme="majorHAnsi" w:cs="Arial"/>
      <w:caps/>
      <w:sz w:val="20"/>
      <w:lang w:eastAsia="en-US"/>
      <w14:numForm w14:val="lining"/>
    </w:rPr>
  </w:style>
  <w:style w:type="paragraph" w:customStyle="1" w:styleId="A0AE632E5DFE44B88218C3F77B0159BD17">
    <w:name w:val="A0AE632E5DFE44B88218C3F77B0159BD17"/>
    <w:rsid w:val="00375434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ABAD230C0F949F8B2A785E8E755C3FC17">
    <w:name w:val="CABAD230C0F949F8B2A785E8E755C3FC17"/>
    <w:rsid w:val="00375434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73F1D32001D4DE4AA3BD483BA7A3A2917">
    <w:name w:val="C73F1D32001D4DE4AA3BD483BA7A3A2917"/>
    <w:rsid w:val="00375434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879EF3965BD445CE950CFAACA0BF9B9E17">
    <w:name w:val="879EF3965BD445CE950CFAACA0BF9B9E17"/>
    <w:rsid w:val="00375434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0B1620A1608440CFB9FB473F44BB1E9017">
    <w:name w:val="0B1620A1608440CFB9FB473F44BB1E9017"/>
    <w:rsid w:val="00375434"/>
    <w:pPr>
      <w:keepNext/>
      <w:keepLines/>
      <w:spacing w:before="720" w:after="240" w:line="240" w:lineRule="auto"/>
      <w:outlineLvl w:val="0"/>
    </w:pPr>
    <w:rPr>
      <w:rFonts w:asciiTheme="majorHAnsi" w:eastAsiaTheme="majorEastAsia" w:hAnsiTheme="majorHAnsi" w:cs="Arial"/>
      <w:sz w:val="36"/>
      <w:szCs w:val="32"/>
      <w:lang w:eastAsia="en-US"/>
      <w14:numForm w14:val="lining"/>
    </w:rPr>
  </w:style>
  <w:style w:type="paragraph" w:customStyle="1" w:styleId="BAB45AECED64455BA1D22F6B245638D517">
    <w:name w:val="BAB45AECED64455BA1D22F6B245638D517"/>
    <w:rsid w:val="00375434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09355C7BD0E04690B85CFB34E36F8B2C17">
    <w:name w:val="09355C7BD0E04690B85CFB34E36F8B2C17"/>
    <w:rsid w:val="00375434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ECAB9EE904D4400CAD12910EF471D4CD17">
    <w:name w:val="ECAB9EE904D4400CAD12910EF471D4CD17"/>
    <w:rsid w:val="00375434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24C50CD0EA44BFB8E42BE0B4F13DD1C17">
    <w:name w:val="924C50CD0EA44BFB8E42BE0B4F13DD1C17"/>
    <w:rsid w:val="00375434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D1462FCE12F463A934064062ED4CCA117">
    <w:name w:val="9D1462FCE12F463A934064062ED4CCA117"/>
    <w:rsid w:val="00375434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FA67A09CD95E4109A64DB4627F5626C117">
    <w:name w:val="FA67A09CD95E4109A64DB4627F5626C117"/>
    <w:rsid w:val="00375434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033CFE08A6E24D5A943794A1BC725FCC1">
    <w:name w:val="033CFE08A6E24D5A943794A1BC725FCC1"/>
    <w:rsid w:val="00375434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10887196E0F648E8B1DC8BA1E78ED32317">
    <w:name w:val="10887196E0F648E8B1DC8BA1E78ED32317"/>
    <w:rsid w:val="00375434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7607D2FFB5954BF6B9FBFE04AE7A62FE17">
    <w:name w:val="7607D2FFB5954BF6B9FBFE04AE7A62FE17"/>
    <w:rsid w:val="00375434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A1C883E31B3B4BBD826B3609F56E906D">
    <w:name w:val="A1C883E31B3B4BBD826B3609F56E906D"/>
    <w:rsid w:val="00375434"/>
  </w:style>
  <w:style w:type="paragraph" w:customStyle="1" w:styleId="99B4131A1FA54107BEE76353B6023FD318">
    <w:name w:val="99B4131A1FA54107BEE76353B6023FD318"/>
    <w:rsid w:val="000F4E83"/>
    <w:pPr>
      <w:tabs>
        <w:tab w:val="right" w:pos="4423"/>
      </w:tabs>
      <w:spacing w:after="40" w:line="240" w:lineRule="auto"/>
    </w:pPr>
    <w:rPr>
      <w:rFonts w:asciiTheme="majorHAnsi" w:eastAsiaTheme="minorHAnsi" w:hAnsiTheme="majorHAnsi"/>
      <w:sz w:val="20"/>
      <w:lang w:eastAsia="en-US"/>
      <w14:numForm w14:val="lining"/>
    </w:rPr>
  </w:style>
  <w:style w:type="paragraph" w:customStyle="1" w:styleId="2837BE7AA2CD4D9BB345010B8CAA83E518">
    <w:name w:val="2837BE7AA2CD4D9BB345010B8CAA83E518"/>
    <w:rsid w:val="000F4E83"/>
    <w:pPr>
      <w:spacing w:after="4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9B0F7DD7A0234B77BAF8080DE2C63DDA18">
    <w:name w:val="9B0F7DD7A0234B77BAF8080DE2C63DDA18"/>
    <w:rsid w:val="000F4E83"/>
    <w:pPr>
      <w:spacing w:after="60" w:line="240" w:lineRule="auto"/>
    </w:pPr>
    <w:rPr>
      <w:rFonts w:asciiTheme="majorHAnsi" w:eastAsiaTheme="minorHAnsi" w:hAnsiTheme="majorHAnsi" w:cs="Arial"/>
      <w:caps/>
      <w:sz w:val="20"/>
      <w:lang w:eastAsia="en-US"/>
      <w14:numForm w14:val="lining"/>
    </w:rPr>
  </w:style>
  <w:style w:type="paragraph" w:customStyle="1" w:styleId="A0AE632E5DFE44B88218C3F77B0159BD18">
    <w:name w:val="A0AE632E5DFE44B88218C3F77B0159BD18"/>
    <w:rsid w:val="000F4E83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ABAD230C0F949F8B2A785E8E755C3FC18">
    <w:name w:val="CABAD230C0F949F8B2A785E8E755C3FC18"/>
    <w:rsid w:val="000F4E83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73F1D32001D4DE4AA3BD483BA7A3A2918">
    <w:name w:val="C73F1D32001D4DE4AA3BD483BA7A3A2918"/>
    <w:rsid w:val="000F4E83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879EF3965BD445CE950CFAACA0BF9B9E18">
    <w:name w:val="879EF3965BD445CE950CFAACA0BF9B9E18"/>
    <w:rsid w:val="000F4E83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0B1620A1608440CFB9FB473F44BB1E9018">
    <w:name w:val="0B1620A1608440CFB9FB473F44BB1E9018"/>
    <w:rsid w:val="000F4E83"/>
    <w:pPr>
      <w:keepNext/>
      <w:keepLines/>
      <w:spacing w:before="720" w:after="240" w:line="240" w:lineRule="auto"/>
      <w:outlineLvl w:val="0"/>
    </w:pPr>
    <w:rPr>
      <w:rFonts w:asciiTheme="majorHAnsi" w:eastAsiaTheme="majorEastAsia" w:hAnsiTheme="majorHAnsi" w:cs="Arial"/>
      <w:sz w:val="36"/>
      <w:szCs w:val="32"/>
      <w:lang w:eastAsia="en-US"/>
      <w14:numForm w14:val="lining"/>
    </w:rPr>
  </w:style>
  <w:style w:type="paragraph" w:customStyle="1" w:styleId="BAB45AECED64455BA1D22F6B245638D518">
    <w:name w:val="BAB45AECED64455BA1D22F6B245638D518"/>
    <w:rsid w:val="000F4E83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09355C7BD0E04690B85CFB34E36F8B2C18">
    <w:name w:val="09355C7BD0E04690B85CFB34E36F8B2C18"/>
    <w:rsid w:val="000F4E83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ECAB9EE904D4400CAD12910EF471D4CD18">
    <w:name w:val="ECAB9EE904D4400CAD12910EF471D4CD18"/>
    <w:rsid w:val="000F4E83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24C50CD0EA44BFB8E42BE0B4F13DD1C18">
    <w:name w:val="924C50CD0EA44BFB8E42BE0B4F13DD1C18"/>
    <w:rsid w:val="000F4E83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D1462FCE12F463A934064062ED4CCA118">
    <w:name w:val="9D1462FCE12F463A934064062ED4CCA118"/>
    <w:rsid w:val="000F4E83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FA67A09CD95E4109A64DB4627F5626C118">
    <w:name w:val="FA67A09CD95E4109A64DB4627F5626C118"/>
    <w:rsid w:val="000F4E83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10887196E0F648E8B1DC8BA1E78ED32318">
    <w:name w:val="10887196E0F648E8B1DC8BA1E78ED32318"/>
    <w:rsid w:val="000F4E83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7607D2FFB5954BF6B9FBFE04AE7A62FE18">
    <w:name w:val="7607D2FFB5954BF6B9FBFE04AE7A62FE18"/>
    <w:rsid w:val="000F4E83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A1C883E31B3B4BBD826B3609F56E906D1">
    <w:name w:val="A1C883E31B3B4BBD826B3609F56E906D1"/>
    <w:rsid w:val="000F4E83"/>
    <w:pPr>
      <w:tabs>
        <w:tab w:val="right" w:pos="4423"/>
      </w:tabs>
      <w:spacing w:after="40" w:line="240" w:lineRule="auto"/>
    </w:pPr>
    <w:rPr>
      <w:rFonts w:asciiTheme="majorHAnsi" w:eastAsiaTheme="minorHAnsi" w:hAnsiTheme="majorHAnsi"/>
      <w:sz w:val="20"/>
      <w:lang w:eastAsia="en-US"/>
      <w14:numForm w14:val="lining"/>
    </w:rPr>
  </w:style>
  <w:style w:type="paragraph" w:customStyle="1" w:styleId="ADBEE1C6995F41A4B5E59713E83577CC11">
    <w:name w:val="ADBEE1C6995F41A4B5E59713E83577CC11"/>
    <w:rsid w:val="000F4E83"/>
    <w:pPr>
      <w:spacing w:after="4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99B4131A1FA54107BEE76353B6023FD319">
    <w:name w:val="99B4131A1FA54107BEE76353B6023FD319"/>
    <w:rsid w:val="000F4E83"/>
    <w:pPr>
      <w:tabs>
        <w:tab w:val="right" w:pos="4423"/>
      </w:tabs>
      <w:spacing w:after="40" w:line="240" w:lineRule="auto"/>
    </w:pPr>
    <w:rPr>
      <w:rFonts w:asciiTheme="majorHAnsi" w:eastAsiaTheme="minorHAnsi" w:hAnsiTheme="majorHAnsi"/>
      <w:sz w:val="20"/>
      <w:lang w:eastAsia="en-US"/>
      <w14:numForm w14:val="lining"/>
    </w:rPr>
  </w:style>
  <w:style w:type="paragraph" w:customStyle="1" w:styleId="2837BE7AA2CD4D9BB345010B8CAA83E519">
    <w:name w:val="2837BE7AA2CD4D9BB345010B8CAA83E519"/>
    <w:rsid w:val="000F4E83"/>
    <w:pPr>
      <w:spacing w:after="4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9B0F7DD7A0234B77BAF8080DE2C63DDA19">
    <w:name w:val="9B0F7DD7A0234B77BAF8080DE2C63DDA19"/>
    <w:rsid w:val="000F4E83"/>
    <w:pPr>
      <w:spacing w:after="60" w:line="240" w:lineRule="auto"/>
    </w:pPr>
    <w:rPr>
      <w:rFonts w:asciiTheme="majorHAnsi" w:eastAsiaTheme="minorHAnsi" w:hAnsiTheme="majorHAnsi" w:cs="Arial"/>
      <w:caps/>
      <w:sz w:val="20"/>
      <w:lang w:eastAsia="en-US"/>
      <w14:numForm w14:val="lining"/>
    </w:rPr>
  </w:style>
  <w:style w:type="paragraph" w:customStyle="1" w:styleId="A0AE632E5DFE44B88218C3F77B0159BD19">
    <w:name w:val="A0AE632E5DFE44B88218C3F77B0159BD19"/>
    <w:rsid w:val="000F4E83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ABAD230C0F949F8B2A785E8E755C3FC19">
    <w:name w:val="CABAD230C0F949F8B2A785E8E755C3FC19"/>
    <w:rsid w:val="000F4E83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73F1D32001D4DE4AA3BD483BA7A3A2919">
    <w:name w:val="C73F1D32001D4DE4AA3BD483BA7A3A2919"/>
    <w:rsid w:val="000F4E83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879EF3965BD445CE950CFAACA0BF9B9E19">
    <w:name w:val="879EF3965BD445CE950CFAACA0BF9B9E19"/>
    <w:rsid w:val="000F4E83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0B1620A1608440CFB9FB473F44BB1E9019">
    <w:name w:val="0B1620A1608440CFB9FB473F44BB1E9019"/>
    <w:rsid w:val="000F4E83"/>
    <w:pPr>
      <w:keepNext/>
      <w:keepLines/>
      <w:spacing w:before="720" w:after="240" w:line="240" w:lineRule="auto"/>
      <w:outlineLvl w:val="0"/>
    </w:pPr>
    <w:rPr>
      <w:rFonts w:asciiTheme="majorHAnsi" w:eastAsiaTheme="majorEastAsia" w:hAnsiTheme="majorHAnsi" w:cs="Arial"/>
      <w:sz w:val="36"/>
      <w:szCs w:val="32"/>
      <w:lang w:eastAsia="en-US"/>
      <w14:numForm w14:val="lining"/>
    </w:rPr>
  </w:style>
  <w:style w:type="paragraph" w:customStyle="1" w:styleId="BAB45AECED64455BA1D22F6B245638D519">
    <w:name w:val="BAB45AECED64455BA1D22F6B245638D519"/>
    <w:rsid w:val="000F4E83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09355C7BD0E04690B85CFB34E36F8B2C19">
    <w:name w:val="09355C7BD0E04690B85CFB34E36F8B2C19"/>
    <w:rsid w:val="000F4E83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ECAB9EE904D4400CAD12910EF471D4CD19">
    <w:name w:val="ECAB9EE904D4400CAD12910EF471D4CD19"/>
    <w:rsid w:val="000F4E83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24C50CD0EA44BFB8E42BE0B4F13DD1C19">
    <w:name w:val="924C50CD0EA44BFB8E42BE0B4F13DD1C19"/>
    <w:rsid w:val="000F4E83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D1462FCE12F463A934064062ED4CCA119">
    <w:name w:val="9D1462FCE12F463A934064062ED4CCA119"/>
    <w:rsid w:val="000F4E83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FA67A09CD95E4109A64DB4627F5626C119">
    <w:name w:val="FA67A09CD95E4109A64DB4627F5626C119"/>
    <w:rsid w:val="000F4E83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10887196E0F648E8B1DC8BA1E78ED32319">
    <w:name w:val="10887196E0F648E8B1DC8BA1E78ED32319"/>
    <w:rsid w:val="000F4E83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7607D2FFB5954BF6B9FBFE04AE7A62FE19">
    <w:name w:val="7607D2FFB5954BF6B9FBFE04AE7A62FE19"/>
    <w:rsid w:val="000F4E83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A1C883E31B3B4BBD826B3609F56E906D2">
    <w:name w:val="A1C883E31B3B4BBD826B3609F56E906D2"/>
    <w:rsid w:val="000F4E83"/>
    <w:pPr>
      <w:tabs>
        <w:tab w:val="right" w:pos="4423"/>
      </w:tabs>
      <w:spacing w:after="40" w:line="240" w:lineRule="auto"/>
    </w:pPr>
    <w:rPr>
      <w:rFonts w:asciiTheme="majorHAnsi" w:eastAsiaTheme="minorHAnsi" w:hAnsiTheme="majorHAnsi"/>
      <w:sz w:val="20"/>
      <w:lang w:eastAsia="en-US"/>
      <w14:numForm w14:val="lining"/>
    </w:rPr>
  </w:style>
  <w:style w:type="paragraph" w:customStyle="1" w:styleId="ADBEE1C6995F41A4B5E59713E83577CC12">
    <w:name w:val="ADBEE1C6995F41A4B5E59713E83577CC12"/>
    <w:rsid w:val="000F4E83"/>
    <w:pPr>
      <w:spacing w:after="4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99B4131A1FA54107BEE76353B6023FD320">
    <w:name w:val="99B4131A1FA54107BEE76353B6023FD320"/>
    <w:rsid w:val="000F4E83"/>
    <w:pPr>
      <w:tabs>
        <w:tab w:val="right" w:pos="4423"/>
      </w:tabs>
      <w:spacing w:after="40" w:line="240" w:lineRule="auto"/>
    </w:pPr>
    <w:rPr>
      <w:rFonts w:asciiTheme="majorHAnsi" w:eastAsiaTheme="minorHAnsi" w:hAnsiTheme="majorHAnsi"/>
      <w:sz w:val="20"/>
      <w:lang w:eastAsia="en-US"/>
      <w14:numForm w14:val="lining"/>
    </w:rPr>
  </w:style>
  <w:style w:type="paragraph" w:customStyle="1" w:styleId="2837BE7AA2CD4D9BB345010B8CAA83E520">
    <w:name w:val="2837BE7AA2CD4D9BB345010B8CAA83E520"/>
    <w:rsid w:val="000F4E83"/>
    <w:pPr>
      <w:spacing w:after="4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9B0F7DD7A0234B77BAF8080DE2C63DDA20">
    <w:name w:val="9B0F7DD7A0234B77BAF8080DE2C63DDA20"/>
    <w:rsid w:val="000F4E83"/>
    <w:pPr>
      <w:spacing w:after="60" w:line="240" w:lineRule="auto"/>
    </w:pPr>
    <w:rPr>
      <w:rFonts w:asciiTheme="majorHAnsi" w:eastAsiaTheme="minorHAnsi" w:hAnsiTheme="majorHAnsi" w:cs="Arial"/>
      <w:caps/>
      <w:sz w:val="20"/>
      <w:lang w:eastAsia="en-US"/>
      <w14:numForm w14:val="lining"/>
    </w:rPr>
  </w:style>
  <w:style w:type="paragraph" w:customStyle="1" w:styleId="A0AE632E5DFE44B88218C3F77B0159BD20">
    <w:name w:val="A0AE632E5DFE44B88218C3F77B0159BD20"/>
    <w:rsid w:val="000F4E83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ABAD230C0F949F8B2A785E8E755C3FC20">
    <w:name w:val="CABAD230C0F949F8B2A785E8E755C3FC20"/>
    <w:rsid w:val="000F4E83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73F1D32001D4DE4AA3BD483BA7A3A2920">
    <w:name w:val="C73F1D32001D4DE4AA3BD483BA7A3A2920"/>
    <w:rsid w:val="000F4E83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879EF3965BD445CE950CFAACA0BF9B9E20">
    <w:name w:val="879EF3965BD445CE950CFAACA0BF9B9E20"/>
    <w:rsid w:val="000F4E83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0B1620A1608440CFB9FB473F44BB1E9020">
    <w:name w:val="0B1620A1608440CFB9FB473F44BB1E9020"/>
    <w:rsid w:val="000F4E83"/>
    <w:pPr>
      <w:keepNext/>
      <w:keepLines/>
      <w:spacing w:before="720" w:after="240" w:line="240" w:lineRule="auto"/>
      <w:outlineLvl w:val="0"/>
    </w:pPr>
    <w:rPr>
      <w:rFonts w:asciiTheme="majorHAnsi" w:eastAsiaTheme="majorEastAsia" w:hAnsiTheme="majorHAnsi" w:cs="Arial"/>
      <w:sz w:val="36"/>
      <w:szCs w:val="32"/>
      <w:lang w:eastAsia="en-US"/>
      <w14:numForm w14:val="lining"/>
    </w:rPr>
  </w:style>
  <w:style w:type="paragraph" w:customStyle="1" w:styleId="BAB45AECED64455BA1D22F6B245638D520">
    <w:name w:val="BAB45AECED64455BA1D22F6B245638D520"/>
    <w:rsid w:val="000F4E83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09355C7BD0E04690B85CFB34E36F8B2C20">
    <w:name w:val="09355C7BD0E04690B85CFB34E36F8B2C20"/>
    <w:rsid w:val="000F4E83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ECAB9EE904D4400CAD12910EF471D4CD20">
    <w:name w:val="ECAB9EE904D4400CAD12910EF471D4CD20"/>
    <w:rsid w:val="000F4E83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24C50CD0EA44BFB8E42BE0B4F13DD1C20">
    <w:name w:val="924C50CD0EA44BFB8E42BE0B4F13DD1C20"/>
    <w:rsid w:val="000F4E83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D1462FCE12F463A934064062ED4CCA120">
    <w:name w:val="9D1462FCE12F463A934064062ED4CCA120"/>
    <w:rsid w:val="000F4E83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FA67A09CD95E4109A64DB4627F5626C120">
    <w:name w:val="FA67A09CD95E4109A64DB4627F5626C120"/>
    <w:rsid w:val="000F4E83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10887196E0F648E8B1DC8BA1E78ED32320">
    <w:name w:val="10887196E0F648E8B1DC8BA1E78ED32320"/>
    <w:rsid w:val="000F4E83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7607D2FFB5954BF6B9FBFE04AE7A62FE20">
    <w:name w:val="7607D2FFB5954BF6B9FBFE04AE7A62FE20"/>
    <w:rsid w:val="000F4E83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A1C883E31B3B4BBD826B3609F56E906D3">
    <w:name w:val="A1C883E31B3B4BBD826B3609F56E906D3"/>
    <w:rsid w:val="000F4E83"/>
    <w:pPr>
      <w:tabs>
        <w:tab w:val="right" w:pos="4423"/>
      </w:tabs>
      <w:spacing w:after="40" w:line="240" w:lineRule="auto"/>
    </w:pPr>
    <w:rPr>
      <w:rFonts w:asciiTheme="majorHAnsi" w:eastAsiaTheme="minorHAnsi" w:hAnsiTheme="majorHAnsi"/>
      <w:sz w:val="20"/>
      <w:lang w:eastAsia="en-US"/>
      <w14:numForm w14:val="lining"/>
    </w:rPr>
  </w:style>
  <w:style w:type="paragraph" w:customStyle="1" w:styleId="ADBEE1C6995F41A4B5E59713E83577CC13">
    <w:name w:val="ADBEE1C6995F41A4B5E59713E83577CC13"/>
    <w:rsid w:val="000F4E83"/>
    <w:pPr>
      <w:spacing w:after="4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99B4131A1FA54107BEE76353B6023FD321">
    <w:name w:val="99B4131A1FA54107BEE76353B6023FD321"/>
    <w:rsid w:val="00003F72"/>
    <w:pPr>
      <w:tabs>
        <w:tab w:val="right" w:pos="4423"/>
      </w:tabs>
      <w:spacing w:after="40" w:line="240" w:lineRule="auto"/>
    </w:pPr>
    <w:rPr>
      <w:rFonts w:asciiTheme="majorHAnsi" w:eastAsiaTheme="minorHAnsi" w:hAnsiTheme="majorHAnsi"/>
      <w:sz w:val="20"/>
      <w:lang w:eastAsia="en-US"/>
      <w14:numForm w14:val="lining"/>
    </w:rPr>
  </w:style>
  <w:style w:type="paragraph" w:customStyle="1" w:styleId="2837BE7AA2CD4D9BB345010B8CAA83E521">
    <w:name w:val="2837BE7AA2CD4D9BB345010B8CAA83E521"/>
    <w:rsid w:val="00003F72"/>
    <w:pPr>
      <w:spacing w:after="4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9B0F7DD7A0234B77BAF8080DE2C63DDA21">
    <w:name w:val="9B0F7DD7A0234B77BAF8080DE2C63DDA21"/>
    <w:rsid w:val="00003F72"/>
    <w:pPr>
      <w:spacing w:after="60" w:line="240" w:lineRule="auto"/>
    </w:pPr>
    <w:rPr>
      <w:rFonts w:asciiTheme="majorHAnsi" w:eastAsiaTheme="minorHAnsi" w:hAnsiTheme="majorHAnsi" w:cs="Arial"/>
      <w:caps/>
      <w:sz w:val="20"/>
      <w:lang w:eastAsia="en-US"/>
      <w14:numForm w14:val="lining"/>
    </w:rPr>
  </w:style>
  <w:style w:type="paragraph" w:customStyle="1" w:styleId="A0AE632E5DFE44B88218C3F77B0159BD21">
    <w:name w:val="A0AE632E5DFE44B88218C3F77B0159BD21"/>
    <w:rsid w:val="00003F72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ABAD230C0F949F8B2A785E8E755C3FC21">
    <w:name w:val="CABAD230C0F949F8B2A785E8E755C3FC21"/>
    <w:rsid w:val="00003F72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73F1D32001D4DE4AA3BD483BA7A3A2921">
    <w:name w:val="C73F1D32001D4DE4AA3BD483BA7A3A2921"/>
    <w:rsid w:val="00003F72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879EF3965BD445CE950CFAACA0BF9B9E21">
    <w:name w:val="879EF3965BD445CE950CFAACA0BF9B9E21"/>
    <w:rsid w:val="00003F72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0B1620A1608440CFB9FB473F44BB1E9021">
    <w:name w:val="0B1620A1608440CFB9FB473F44BB1E9021"/>
    <w:rsid w:val="00003F72"/>
    <w:pPr>
      <w:keepNext/>
      <w:keepLines/>
      <w:spacing w:before="720" w:after="240" w:line="240" w:lineRule="auto"/>
      <w:outlineLvl w:val="0"/>
    </w:pPr>
    <w:rPr>
      <w:rFonts w:asciiTheme="majorHAnsi" w:eastAsiaTheme="majorEastAsia" w:hAnsiTheme="majorHAnsi" w:cs="Arial"/>
      <w:sz w:val="36"/>
      <w:szCs w:val="32"/>
      <w:lang w:eastAsia="en-US"/>
      <w14:numForm w14:val="lining"/>
    </w:rPr>
  </w:style>
  <w:style w:type="paragraph" w:customStyle="1" w:styleId="BAB45AECED64455BA1D22F6B245638D521">
    <w:name w:val="BAB45AECED64455BA1D22F6B245638D521"/>
    <w:rsid w:val="00003F72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09355C7BD0E04690B85CFB34E36F8B2C21">
    <w:name w:val="09355C7BD0E04690B85CFB34E36F8B2C21"/>
    <w:rsid w:val="00003F72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ECAB9EE904D4400CAD12910EF471D4CD21">
    <w:name w:val="ECAB9EE904D4400CAD12910EF471D4CD21"/>
    <w:rsid w:val="00003F72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24C50CD0EA44BFB8E42BE0B4F13DD1C21">
    <w:name w:val="924C50CD0EA44BFB8E42BE0B4F13DD1C21"/>
    <w:rsid w:val="00003F72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D1462FCE12F463A934064062ED4CCA121">
    <w:name w:val="9D1462FCE12F463A934064062ED4CCA121"/>
    <w:rsid w:val="00003F72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FA67A09CD95E4109A64DB4627F5626C121">
    <w:name w:val="FA67A09CD95E4109A64DB4627F5626C121"/>
    <w:rsid w:val="00003F72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10887196E0F648E8B1DC8BA1E78ED32321">
    <w:name w:val="10887196E0F648E8B1DC8BA1E78ED32321"/>
    <w:rsid w:val="00003F72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7607D2FFB5954BF6B9FBFE04AE7A62FE21">
    <w:name w:val="7607D2FFB5954BF6B9FBFE04AE7A62FE21"/>
    <w:rsid w:val="00003F72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A1C883E31B3B4BBD826B3609F56E906D4">
    <w:name w:val="A1C883E31B3B4BBD826B3609F56E906D4"/>
    <w:rsid w:val="00003F72"/>
    <w:pPr>
      <w:tabs>
        <w:tab w:val="right" w:pos="4423"/>
      </w:tabs>
      <w:spacing w:after="40" w:line="240" w:lineRule="auto"/>
    </w:pPr>
    <w:rPr>
      <w:rFonts w:asciiTheme="majorHAnsi" w:eastAsiaTheme="minorHAnsi" w:hAnsiTheme="majorHAnsi"/>
      <w:sz w:val="20"/>
      <w:lang w:eastAsia="en-US"/>
      <w14:numForm w14:val="lining"/>
    </w:rPr>
  </w:style>
  <w:style w:type="paragraph" w:customStyle="1" w:styleId="ADBEE1C6995F41A4B5E59713E83577CC14">
    <w:name w:val="ADBEE1C6995F41A4B5E59713E83577CC14"/>
    <w:rsid w:val="00003F72"/>
    <w:pPr>
      <w:spacing w:after="4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99B4131A1FA54107BEE76353B6023FD322">
    <w:name w:val="99B4131A1FA54107BEE76353B6023FD322"/>
    <w:rsid w:val="000F0BD2"/>
    <w:pPr>
      <w:tabs>
        <w:tab w:val="right" w:pos="4423"/>
      </w:tabs>
      <w:spacing w:after="40" w:line="240" w:lineRule="auto"/>
    </w:pPr>
    <w:rPr>
      <w:rFonts w:asciiTheme="majorHAnsi" w:eastAsiaTheme="minorHAnsi" w:hAnsiTheme="majorHAnsi"/>
      <w:sz w:val="20"/>
      <w:lang w:eastAsia="en-US"/>
      <w14:numForm w14:val="lining"/>
    </w:rPr>
  </w:style>
  <w:style w:type="paragraph" w:customStyle="1" w:styleId="2837BE7AA2CD4D9BB345010B8CAA83E522">
    <w:name w:val="2837BE7AA2CD4D9BB345010B8CAA83E522"/>
    <w:rsid w:val="000F0BD2"/>
    <w:pPr>
      <w:spacing w:after="4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9B0F7DD7A0234B77BAF8080DE2C63DDA22">
    <w:name w:val="9B0F7DD7A0234B77BAF8080DE2C63DDA22"/>
    <w:rsid w:val="000F0BD2"/>
    <w:pPr>
      <w:spacing w:after="60" w:line="240" w:lineRule="auto"/>
    </w:pPr>
    <w:rPr>
      <w:rFonts w:asciiTheme="majorHAnsi" w:eastAsiaTheme="minorHAnsi" w:hAnsiTheme="majorHAnsi" w:cs="Arial"/>
      <w:caps/>
      <w:sz w:val="20"/>
      <w:lang w:eastAsia="en-US"/>
      <w14:numForm w14:val="lining"/>
    </w:rPr>
  </w:style>
  <w:style w:type="paragraph" w:customStyle="1" w:styleId="A0AE632E5DFE44B88218C3F77B0159BD22">
    <w:name w:val="A0AE632E5DFE44B88218C3F77B0159BD22"/>
    <w:rsid w:val="000F0BD2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ABAD230C0F949F8B2A785E8E755C3FC22">
    <w:name w:val="CABAD230C0F949F8B2A785E8E755C3FC22"/>
    <w:rsid w:val="000F0BD2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73F1D32001D4DE4AA3BD483BA7A3A2922">
    <w:name w:val="C73F1D32001D4DE4AA3BD483BA7A3A2922"/>
    <w:rsid w:val="000F0BD2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879EF3965BD445CE950CFAACA0BF9B9E22">
    <w:name w:val="879EF3965BD445CE950CFAACA0BF9B9E22"/>
    <w:rsid w:val="000F0BD2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0B1620A1608440CFB9FB473F44BB1E9022">
    <w:name w:val="0B1620A1608440CFB9FB473F44BB1E9022"/>
    <w:rsid w:val="000F0BD2"/>
    <w:pPr>
      <w:keepNext/>
      <w:keepLines/>
      <w:spacing w:before="720" w:after="240" w:line="240" w:lineRule="auto"/>
      <w:outlineLvl w:val="0"/>
    </w:pPr>
    <w:rPr>
      <w:rFonts w:asciiTheme="majorHAnsi" w:eastAsiaTheme="majorEastAsia" w:hAnsiTheme="majorHAnsi" w:cs="Arial"/>
      <w:sz w:val="36"/>
      <w:szCs w:val="32"/>
      <w:lang w:eastAsia="en-US"/>
      <w14:numForm w14:val="lining"/>
    </w:rPr>
  </w:style>
  <w:style w:type="paragraph" w:customStyle="1" w:styleId="BAB45AECED64455BA1D22F6B245638D522">
    <w:name w:val="BAB45AECED64455BA1D22F6B245638D522"/>
    <w:rsid w:val="000F0BD2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09355C7BD0E04690B85CFB34E36F8B2C22">
    <w:name w:val="09355C7BD0E04690B85CFB34E36F8B2C22"/>
    <w:rsid w:val="000F0BD2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ECAB9EE904D4400CAD12910EF471D4CD22">
    <w:name w:val="ECAB9EE904D4400CAD12910EF471D4CD22"/>
    <w:rsid w:val="000F0BD2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24C50CD0EA44BFB8E42BE0B4F13DD1C22">
    <w:name w:val="924C50CD0EA44BFB8E42BE0B4F13DD1C22"/>
    <w:rsid w:val="000F0BD2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D1462FCE12F463A934064062ED4CCA122">
    <w:name w:val="9D1462FCE12F463A934064062ED4CCA122"/>
    <w:rsid w:val="000F0BD2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FA67A09CD95E4109A64DB4627F5626C122">
    <w:name w:val="FA67A09CD95E4109A64DB4627F5626C122"/>
    <w:rsid w:val="000F0BD2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10887196E0F648E8B1DC8BA1E78ED32322">
    <w:name w:val="10887196E0F648E8B1DC8BA1E78ED32322"/>
    <w:rsid w:val="000F0BD2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7607D2FFB5954BF6B9FBFE04AE7A62FE22">
    <w:name w:val="7607D2FFB5954BF6B9FBFE04AE7A62FE22"/>
    <w:rsid w:val="000F0BD2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A1C883E31B3B4BBD826B3609F56E906D5">
    <w:name w:val="A1C883E31B3B4BBD826B3609F56E906D5"/>
    <w:rsid w:val="000F0BD2"/>
    <w:pPr>
      <w:tabs>
        <w:tab w:val="right" w:pos="4423"/>
      </w:tabs>
      <w:spacing w:after="40" w:line="240" w:lineRule="auto"/>
    </w:pPr>
    <w:rPr>
      <w:rFonts w:asciiTheme="majorHAnsi" w:eastAsiaTheme="minorHAnsi" w:hAnsiTheme="majorHAnsi"/>
      <w:sz w:val="20"/>
      <w:lang w:eastAsia="en-US"/>
      <w14:numForm w14:val="lining"/>
    </w:rPr>
  </w:style>
  <w:style w:type="paragraph" w:customStyle="1" w:styleId="ADBEE1C6995F41A4B5E59713E83577CC15">
    <w:name w:val="ADBEE1C6995F41A4B5E59713E83577CC15"/>
    <w:rsid w:val="000F0BD2"/>
    <w:pPr>
      <w:spacing w:after="4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99B4131A1FA54107BEE76353B6023FD323">
    <w:name w:val="99B4131A1FA54107BEE76353B6023FD323"/>
    <w:rsid w:val="003E652F"/>
    <w:pPr>
      <w:tabs>
        <w:tab w:val="right" w:pos="4423"/>
      </w:tabs>
      <w:spacing w:after="40" w:line="240" w:lineRule="auto"/>
    </w:pPr>
    <w:rPr>
      <w:rFonts w:asciiTheme="majorHAnsi" w:eastAsiaTheme="minorHAnsi" w:hAnsiTheme="majorHAnsi"/>
      <w:sz w:val="20"/>
      <w:lang w:eastAsia="en-US"/>
      <w14:numForm w14:val="lining"/>
    </w:rPr>
  </w:style>
  <w:style w:type="paragraph" w:customStyle="1" w:styleId="2837BE7AA2CD4D9BB345010B8CAA83E523">
    <w:name w:val="2837BE7AA2CD4D9BB345010B8CAA83E523"/>
    <w:rsid w:val="003E652F"/>
    <w:pPr>
      <w:spacing w:after="4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9B0F7DD7A0234B77BAF8080DE2C63DDA23">
    <w:name w:val="9B0F7DD7A0234B77BAF8080DE2C63DDA23"/>
    <w:rsid w:val="003E652F"/>
    <w:pPr>
      <w:spacing w:after="60" w:line="240" w:lineRule="auto"/>
    </w:pPr>
    <w:rPr>
      <w:rFonts w:asciiTheme="majorHAnsi" w:eastAsiaTheme="minorHAnsi" w:hAnsiTheme="majorHAnsi" w:cs="Arial"/>
      <w:caps/>
      <w:sz w:val="20"/>
      <w:lang w:eastAsia="en-US"/>
      <w14:numForm w14:val="lining"/>
    </w:rPr>
  </w:style>
  <w:style w:type="paragraph" w:customStyle="1" w:styleId="A0AE632E5DFE44B88218C3F77B0159BD23">
    <w:name w:val="A0AE632E5DFE44B88218C3F77B0159BD23"/>
    <w:rsid w:val="003E652F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ABAD230C0F949F8B2A785E8E755C3FC23">
    <w:name w:val="CABAD230C0F949F8B2A785E8E755C3FC23"/>
    <w:rsid w:val="003E652F"/>
    <w:pPr>
      <w:spacing w:after="6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73F1D32001D4DE4AA3BD483BA7A3A2923">
    <w:name w:val="C73F1D32001D4DE4AA3BD483BA7A3A2923"/>
    <w:rsid w:val="003E652F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879EF3965BD445CE950CFAACA0BF9B9E23">
    <w:name w:val="879EF3965BD445CE950CFAACA0BF9B9E23"/>
    <w:rsid w:val="003E652F"/>
    <w:pPr>
      <w:spacing w:after="60" w:line="240" w:lineRule="auto"/>
      <w:ind w:left="4814"/>
    </w:pPr>
    <w:rPr>
      <w:rFonts w:asciiTheme="majorHAnsi" w:eastAsiaTheme="majorEastAsia" w:hAnsiTheme="majorHAnsi" w:cstheme="majorHAnsi"/>
      <w:sz w:val="20"/>
      <w:szCs w:val="20"/>
      <w:lang w:eastAsia="en-US"/>
      <w14:numForm w14:val="lining"/>
    </w:rPr>
  </w:style>
  <w:style w:type="paragraph" w:customStyle="1" w:styleId="0B1620A1608440CFB9FB473F44BB1E9023">
    <w:name w:val="0B1620A1608440CFB9FB473F44BB1E9023"/>
    <w:rsid w:val="003E652F"/>
    <w:pPr>
      <w:keepNext/>
      <w:keepLines/>
      <w:spacing w:before="720" w:after="240" w:line="240" w:lineRule="auto"/>
      <w:outlineLvl w:val="0"/>
    </w:pPr>
    <w:rPr>
      <w:rFonts w:asciiTheme="majorHAnsi" w:eastAsiaTheme="majorEastAsia" w:hAnsiTheme="majorHAnsi" w:cs="Arial"/>
      <w:sz w:val="36"/>
      <w:szCs w:val="32"/>
      <w:lang w:eastAsia="en-US"/>
      <w14:numForm w14:val="lining"/>
    </w:rPr>
  </w:style>
  <w:style w:type="paragraph" w:customStyle="1" w:styleId="BAB45AECED64455BA1D22F6B245638D523">
    <w:name w:val="BAB45AECED64455BA1D22F6B245638D523"/>
    <w:rsid w:val="003E652F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09355C7BD0E04690B85CFB34E36F8B2C23">
    <w:name w:val="09355C7BD0E04690B85CFB34E36F8B2C23"/>
    <w:rsid w:val="003E652F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ECAB9EE904D4400CAD12910EF471D4CD23">
    <w:name w:val="ECAB9EE904D4400CAD12910EF471D4CD23"/>
    <w:rsid w:val="003E652F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24C50CD0EA44BFB8E42BE0B4F13DD1C23">
    <w:name w:val="924C50CD0EA44BFB8E42BE0B4F13DD1C23"/>
    <w:rsid w:val="003E652F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9D1462FCE12F463A934064062ED4CCA123">
    <w:name w:val="9D1462FCE12F463A934064062ED4CCA123"/>
    <w:rsid w:val="003E652F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FA67A09CD95E4109A64DB4627F5626C123">
    <w:name w:val="FA67A09CD95E4109A64DB4627F5626C123"/>
    <w:rsid w:val="003E652F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10887196E0F648E8B1DC8BA1E78ED32323">
    <w:name w:val="10887196E0F648E8B1DC8BA1E78ED32323"/>
    <w:rsid w:val="003E652F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7607D2FFB5954BF6B9FBFE04AE7A62FE23">
    <w:name w:val="7607D2FFB5954BF6B9FBFE04AE7A62FE23"/>
    <w:rsid w:val="003E652F"/>
    <w:pPr>
      <w:spacing w:after="180" w:line="320" w:lineRule="atLeast"/>
    </w:pPr>
    <w:rPr>
      <w:rFonts w:eastAsiaTheme="minorHAnsi"/>
      <w:lang w:eastAsia="en-US"/>
      <w14:numForm w14:val="lining"/>
    </w:rPr>
  </w:style>
  <w:style w:type="paragraph" w:customStyle="1" w:styleId="A1C883E31B3B4BBD826B3609F56E906D6">
    <w:name w:val="A1C883E31B3B4BBD826B3609F56E906D6"/>
    <w:rsid w:val="003E652F"/>
    <w:pPr>
      <w:tabs>
        <w:tab w:val="right" w:pos="4423"/>
      </w:tabs>
      <w:spacing w:after="40" w:line="240" w:lineRule="auto"/>
    </w:pPr>
    <w:rPr>
      <w:rFonts w:asciiTheme="majorHAnsi" w:eastAsiaTheme="minorHAnsi" w:hAnsiTheme="majorHAnsi"/>
      <w:sz w:val="20"/>
      <w:lang w:eastAsia="en-US"/>
      <w14:numForm w14:val="lining"/>
    </w:rPr>
  </w:style>
  <w:style w:type="paragraph" w:customStyle="1" w:styleId="ADBEE1C6995F41A4B5E59713E83577CC16">
    <w:name w:val="ADBEE1C6995F41A4B5E59713E83577CC16"/>
    <w:rsid w:val="003E652F"/>
    <w:pPr>
      <w:spacing w:after="40" w:line="240" w:lineRule="auto"/>
    </w:pPr>
    <w:rPr>
      <w:rFonts w:asciiTheme="majorHAnsi" w:eastAsiaTheme="minorHAnsi" w:hAnsiTheme="majorHAnsi" w:cs="Arial"/>
      <w:sz w:val="20"/>
      <w:lang w:eastAsia="en-US"/>
      <w14:numForm w14:val="lining"/>
    </w:rPr>
  </w:style>
  <w:style w:type="paragraph" w:customStyle="1" w:styleId="CFA963D208664C2EB50FAFB7C0D2E392">
    <w:name w:val="CFA963D208664C2EB50FAFB7C0D2E392"/>
    <w:rsid w:val="003E652F"/>
  </w:style>
  <w:style w:type="paragraph" w:customStyle="1" w:styleId="087BC2872E3E48C1A4163B72BE1B67CA">
    <w:name w:val="087BC2872E3E48C1A4163B72BE1B67CA"/>
    <w:rsid w:val="003E652F"/>
  </w:style>
  <w:style w:type="paragraph" w:customStyle="1" w:styleId="2B906A74BC9543ED9C1DA9AD3DE51C2F">
    <w:name w:val="2B906A74BC9543ED9C1DA9AD3DE51C2F"/>
    <w:rsid w:val="003E652F"/>
  </w:style>
  <w:style w:type="paragraph" w:customStyle="1" w:styleId="EB6DC6AD6F5E44B1A502CD947A141ECD">
    <w:name w:val="EB6DC6AD6F5E44B1A502CD947A141ECD"/>
    <w:rsid w:val="003E65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äby_Kommun">
  <a:themeElements>
    <a:clrScheme name="Täby_Kommun_Colors">
      <a:dk1>
        <a:sysClr val="windowText" lastClr="000000"/>
      </a:dk1>
      <a:lt1>
        <a:sysClr val="window" lastClr="FFFFFF"/>
      </a:lt1>
      <a:dk2>
        <a:srgbClr val="87189D"/>
      </a:dk2>
      <a:lt2>
        <a:srgbClr val="C6007E"/>
      </a:lt2>
      <a:accent1>
        <a:srgbClr val="00A8E0"/>
      </a:accent1>
      <a:accent2>
        <a:srgbClr val="9DDAD8"/>
      </a:accent2>
      <a:accent3>
        <a:srgbClr val="002D71"/>
      </a:accent3>
      <a:accent4>
        <a:srgbClr val="009CA5"/>
      </a:accent4>
      <a:accent5>
        <a:srgbClr val="789F90"/>
      </a:accent5>
      <a:accent6>
        <a:srgbClr val="F08336"/>
      </a:accent6>
      <a:hlink>
        <a:srgbClr val="0563C1"/>
      </a:hlink>
      <a:folHlink>
        <a:srgbClr val="954F72"/>
      </a:folHlink>
    </a:clrScheme>
    <a:fontScheme name="Täby_Kommun_Word_Fonts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Täby_Kommun" id="{4068737A-6FD3-4629-BF88-846E5940DED7}" vid="{B917A29E-8ED8-4239-BDEB-3586F07F7E7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2024-04-24T00:00:00</PublishDate>
  <Abstract/>
  <CompanyAddress/>
  <CompanyPhone/>
  <CompanyFax/>
  <CompanyEmail/>
</CoverPageProperties>
</file>

<file path=customXml/item2.xml><?xml version="1.0" encoding="utf-8"?>
<rehngruppen xmlns="Tabykommun">
  <datum/>
  <dnr/>
  <alternativ1/>
  <alternativ2/>
  <alternativ3/>
  <alternativ4/>
</rehngruppen>
</file>

<file path=customXml/item3.xml><?xml version="1.0" encoding="utf-8"?>
<Global_Document>
  <CounterpartDate>0001-01-01 00:00:00</CounterpartDate>
  <ArrivalFashion/>
  <Responsible.Address.VisitAddress/>
  <Responsible.Address.Email>sandra.nagy@taby.se</Responsible.Address.Email>
  <Responsible.Address.Phone.Work>0855559362</Responsible.Address.Phone.Work>
  <Responsible.Address.Phone.Mobile>0766439362</Responsible.Address.Phone.Mobile>
  <Responsible.Address.Phone.Default>0766439362</Responsible.Address.Phone.Default>
  <Responsible.FullName>Sandra Nagy</Responsible.FullName>
  <Responsible.Signature>sannag</Responsible.Signature>
  <Responsible.Posistion>Kanslichef</Responsible.Posistion>
  <OrganisationNodeLevel1.Address.Email/>
  <OrganisationNodeLevel1.Name>Valkansliet</OrganisationNodeLevel1.Name>
  <Description>Ansvar för valsedlar och valsedlarnas ordning i röstningslokaler Europaparlamentsvalet 2024</Description>
  <DecisionParagraph.Authority.Name/>
  <Dayname>onsdag</Dayname>
  <DateDay>onsdag 24 april 2024</DateDay>
  <DateMonth>24 april 2024</DateMonth>
  <Unit.Address.Email/>
  <Unit.Address.Street/>
  <Unit.Address.Phone.Fax/>
  <Unit.Address.Phone.Default/>
  <Unit.Description>Valnämnden</Unit.Description>
  <Unit.Manager.FullName/>
  <Unit.Manager.Posistion/>
  <Unit.Code>VN</Unit.Code>
  <Unit.Name>Valnämnden</Unit.Name>
  <UnitPostalAddress> </UnitPostalAddress>
  <WhereToStore/>
  <ApprovedDate/>
  <ApproveStartDate/>
  <Approvers/>
  <NumberSequence/>
  <DocumentType.Name/>
  <Administrator>0</Administrator>
  <Contact.Address.Email/>
  <Contact.Address.Street/>
  <Contact.Address.ZipCode/>
  <Contact.Address.Region/>
  <Contact.Address.Phone.Work/>
  <Contact.Address.Phone.Home/>
  <Contact.Address.Phone.Mobile/>
  <Contact.ContactPerson/>
  <Contact.Name/>
  <CoWorker1.FullName>Noura Jawad Ghanam</CoWorker1.FullName>
  <CoWorker1.Posistion>Valsamordnare</CoWorker1.Posistion>
  <Note/>
  <OrganisationNodeLevel1.Manager.FullName/>
  <OrganisationNodeLevel1.Manager.Posistion/>
  <OrganisationNodeLevel2.Name/>
  <OrganisationNode.Manager.FullName>Sandra Nagy</OrganisationNode.Manager.FullName>
  <OrganisationNode.Manager.Posistion/>
  <ActivityAreaProcess.ProcessCode>01</ActivityAreaProcess.ProcessCode>
  <RegisteredDate>2024-04-24 15:42:00</RegisteredDate>
  <CreateDate>2024-04-24</CreateDate>
  <OrganisationNode.Name>Valkansliet</OrganisationNode.Name>
  <VersionNumber>0.3</VersionNumber>
  <ParentCase.Responsible.Address.Email>sandra.nagy@taby.se</ParentCase.Responsible.Address.Email>
  <ParentCase.Responsible.Address.Phone.Default>0766439362</ParentCase.Responsible.Address.Phone.Default>
  <ParentCase.Responsible.FullName>Sandra Nagy</ParentCase.Responsible.FullName>
  <ParentCase.Responsible.Posistion>Kanslichef</ParentCase.Responsible.Posistion>
  <ParentCase.Description>Ansvar för valsedlar och valsedlarnas ordning i röstningslokaler Europaparlamentsvalet 2024</ParentCase.Description>
  <ParentCase.NumberSequence>VN 2024/20-01</ParentCase.NumberSequence>
</Global_Documen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3a147-0d64-46aa-a281-dc97358e8373">
      <Terms xmlns="http://schemas.microsoft.com/office/infopath/2007/PartnerControls"/>
    </lcf76f155ced4ddcb4097134ff3c332f>
    <TaxCatchAll xmlns="d7532cd0-e888-47d6-8f58-db0210f25002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8" ma:contentTypeDescription="Skapa ett nytt dokument." ma:contentTypeScope="" ma:versionID="2bdba17de194f103837a273b356df337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e7fba0c2456904474bf97e4e53315cd7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62c6fcd-2e58-43c1-85cc-6bf7b88f5788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8E4A5C-5A45-4D88-9C78-671F07DDEBDE}">
  <ds:schemaRefs>
    <ds:schemaRef ds:uri="Tabykommun"/>
  </ds:schemaRefs>
</ds:datastoreItem>
</file>

<file path=customXml/itemProps3.xml><?xml version="1.0" encoding="utf-8"?>
<ds:datastoreItem xmlns:ds="http://schemas.openxmlformats.org/officeDocument/2006/customXml" ds:itemID="{BA5C5BE2-F081-462D-86BD-9BDAB53EA493}">
  <ds:schemaRefs/>
</ds:datastoreItem>
</file>

<file path=customXml/itemProps4.xml><?xml version="1.0" encoding="utf-8"?>
<ds:datastoreItem xmlns:ds="http://schemas.openxmlformats.org/officeDocument/2006/customXml" ds:itemID="{1350E091-7755-43DC-B802-B4BCF059533B}">
  <ds:schemaRefs>
    <ds:schemaRef ds:uri="http://schemas.microsoft.com/office/2006/metadata/properties"/>
    <ds:schemaRef ds:uri="http://schemas.microsoft.com/office/infopath/2007/PartnerControls"/>
    <ds:schemaRef ds:uri="10c3a147-0d64-46aa-a281-dc97358e8373"/>
    <ds:schemaRef ds:uri="d7532cd0-e888-47d6-8f58-db0210f25002"/>
  </ds:schemaRefs>
</ds:datastoreItem>
</file>

<file path=customXml/itemProps5.xml><?xml version="1.0" encoding="utf-8"?>
<ds:datastoreItem xmlns:ds="http://schemas.openxmlformats.org/officeDocument/2006/customXml" ds:itemID="{B8F0BBEF-476F-4B95-A8DE-AEF1A7238DA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303B49E-C060-4CB0-9AE1-AADF1105F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CD7F6AA1-D48A-4F27-9636-19DF20E0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Tjänsteutlåtande Allmän</Template>
  <TotalTime>1</TotalTime>
  <Pages>3</Pages>
  <Words>361</Words>
  <Characters>2550</Characters>
  <Application>Microsoft Office Word</Application>
  <DocSecurity>4</DocSecurity>
  <Lines>21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Tjänsteutlåtande</vt:lpstr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Tjänsteutlåtande</dc:title>
  <dc:subject/>
  <dc:creator>Elisabeth And</dc:creator>
  <dc:description/>
  <cp:lastModifiedBy>Noura Jawad Ghanam</cp:lastModifiedBy>
  <cp:revision>2</cp:revision>
  <cp:lastPrinted>2021-03-25T13:40:00Z</cp:lastPrinted>
  <dcterms:created xsi:type="dcterms:W3CDTF">2024-04-29T08:33:00Z</dcterms:created>
  <dcterms:modified xsi:type="dcterms:W3CDTF">2024-04-29T08:33:00Z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0x010100129BBCBF21362E4099AE6C2F27C58737</vt:lpwstr>
  </property>
  <property fmtid="{D5CDD505-2E9C-101B-9397-08002B2CF9AE}" pid="3" name="MediaServiceImageTags">
    <vt:lpwstr/>
  </property>
  <property fmtid="{D5CDD505-2E9C-101B-9397-08002B2CF9AE}" pid="4" name="TemplateId">
    <vt:lpwstr>Global_Document</vt:lpwstr>
  </property>
  <property fmtid="{D5CDD505-2E9C-101B-9397-08002B2CF9AE}" pid="5" name="ResxId">
    <vt:lpwstr>Tjänsteutlåtande</vt:lpwstr>
  </property>
  <property fmtid="{D5CDD505-2E9C-101B-9397-08002B2CF9AE}" pid="6" name="DocumentId">
    <vt:lpwstr>da0daa4b-fe1b-4eee-8ac0-2beeca070a3f</vt:lpwstr>
  </property>
</Properties>
</file>